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5A" w:rsidRPr="00FC299D" w:rsidRDefault="005A2500" w:rsidP="00A61CDA">
      <w:pPr>
        <w:spacing w:before="0" w:after="0" w:line="360" w:lineRule="auto"/>
        <w:jc w:val="center"/>
        <w:rPr>
          <w:rFonts w:ascii="Georgia" w:hAnsi="Georgia"/>
          <w:b/>
          <w:color w:val="274221" w:themeColor="accent4" w:themeShade="80"/>
          <w:sz w:val="24"/>
          <w:lang w:val="sq-AL"/>
        </w:rPr>
      </w:pPr>
      <w:r>
        <w:rPr>
          <w:rFonts w:ascii="Georgia" w:hAnsi="Georgia"/>
          <w:b/>
          <w:noProof/>
          <w:color w:val="274221" w:themeColor="accent4" w:themeShade="80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5903842</wp:posOffset>
                </wp:positionH>
                <wp:positionV relativeFrom="paragraph">
                  <wp:posOffset>-120263</wp:posOffset>
                </wp:positionV>
                <wp:extent cx="731355" cy="357808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355" cy="357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500" w:rsidRPr="005A2500" w:rsidRDefault="005A2500" w:rsidP="005A2500">
                            <w:pPr>
                              <w:ind w:left="0"/>
                              <w:jc w:val="right"/>
                              <w:rPr>
                                <w:color w:val="274221" w:themeColor="accent4" w:themeShade="80"/>
                                <w:sz w:val="16"/>
                              </w:rPr>
                            </w:pPr>
                            <w:r w:rsidRPr="005A2500">
                              <w:rPr>
                                <w:color w:val="274221" w:themeColor="accent4" w:themeShade="80"/>
                                <w:sz w:val="16"/>
                              </w:rPr>
                              <w:t>DLDP3-F-2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4.85pt;margin-top:-9.45pt;width:57.6pt;height:28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" filled="f" stroked="f" strokeweight=".5pt">
                <v:textbox>
                  <w:txbxContent>
                    <w:p w:rsidR="005A2500" w:rsidRPr="005A2500" w:rsidRDefault="005A2500" w:rsidP="005A2500">
                      <w:pPr>
                        <w:ind w:left="0"/>
                        <w:jc w:val="right"/>
                        <w:rPr>
                          <w:color w:val="274221" w:themeColor="accent4" w:themeShade="80"/>
                          <w:sz w:val="16"/>
                        </w:rPr>
                      </w:pPr>
                      <w:r w:rsidRPr="005A2500">
                        <w:rPr>
                          <w:color w:val="274221" w:themeColor="accent4" w:themeShade="80"/>
                          <w:sz w:val="16"/>
                        </w:rPr>
                        <w:t>DLDP3-F-2</w:t>
                      </w:r>
                    </w:p>
                  </w:txbxContent>
                </v:textbox>
              </v:shape>
            </w:pict>
          </mc:Fallback>
        </mc:AlternateContent>
      </w:r>
      <w:r w:rsidR="008C5B10">
        <w:rPr>
          <w:rFonts w:ascii="Georgia" w:hAnsi="Georgia"/>
          <w:b/>
          <w:color w:val="274221" w:themeColor="accent4" w:themeShade="80"/>
          <w:sz w:val="24"/>
          <w:lang w:val="sq-AL"/>
        </w:rPr>
        <w:t>FORMULAR</w:t>
      </w:r>
      <w:r w:rsidR="003B1DCF" w:rsidRPr="00FC299D">
        <w:rPr>
          <w:rFonts w:ascii="Georgia" w:hAnsi="Georgia"/>
          <w:b/>
          <w:color w:val="274221" w:themeColor="accent4" w:themeShade="80"/>
          <w:sz w:val="24"/>
          <w:lang w:val="sq-AL"/>
        </w:rPr>
        <w:t xml:space="preserve"> APLIKIMI</w:t>
      </w:r>
    </w:p>
    <w:p w:rsidR="003B1DCF" w:rsidRDefault="00FC299D" w:rsidP="00A61CDA">
      <w:pPr>
        <w:spacing w:before="0" w:after="0" w:line="360" w:lineRule="auto"/>
        <w:jc w:val="center"/>
        <w:rPr>
          <w:rFonts w:ascii="Georgia" w:hAnsi="Georgia"/>
          <w:color w:val="274221" w:themeColor="accent4" w:themeShade="80"/>
          <w:lang w:val="sq-AL"/>
        </w:rPr>
      </w:pPr>
      <w:r>
        <w:rPr>
          <w:rFonts w:ascii="Georgia" w:hAnsi="Georgia"/>
          <w:color w:val="274221" w:themeColor="accent4" w:themeShade="80"/>
          <w:lang w:val="sq-AL"/>
        </w:rPr>
        <w:t xml:space="preserve">Për </w:t>
      </w:r>
      <w:r w:rsidR="003B1DCF" w:rsidRPr="003B1DCF">
        <w:rPr>
          <w:rFonts w:ascii="Georgia" w:hAnsi="Georgia"/>
          <w:color w:val="274221" w:themeColor="accent4" w:themeShade="80"/>
          <w:lang w:val="sq-AL"/>
        </w:rPr>
        <w:t xml:space="preserve">Trajnim Profesional </w:t>
      </w:r>
      <w:r w:rsidR="008C5B10">
        <w:rPr>
          <w:rFonts w:ascii="Georgia" w:hAnsi="Georgia"/>
          <w:color w:val="274221" w:themeColor="accent4" w:themeShade="80"/>
          <w:lang w:val="sq-AL"/>
        </w:rPr>
        <w:t>të</w:t>
      </w:r>
      <w:r w:rsidR="003B1DCF" w:rsidRPr="003B1DCF">
        <w:rPr>
          <w:rFonts w:ascii="Georgia" w:hAnsi="Georgia"/>
          <w:color w:val="274221" w:themeColor="accent4" w:themeShade="80"/>
          <w:lang w:val="sq-AL"/>
        </w:rPr>
        <w:t xml:space="preserve"> Vazhdueshëm</w:t>
      </w:r>
    </w:p>
    <w:p w:rsidR="00E578B9" w:rsidRDefault="00E578B9" w:rsidP="00A61CDA">
      <w:pPr>
        <w:spacing w:before="0" w:after="0" w:line="360" w:lineRule="auto"/>
        <w:jc w:val="center"/>
        <w:rPr>
          <w:rFonts w:ascii="Georgia" w:hAnsi="Georgia"/>
          <w:color w:val="274221" w:themeColor="accent4" w:themeShade="80"/>
          <w:lang w:val="sq-AL"/>
        </w:rPr>
      </w:pPr>
    </w:p>
    <w:tbl>
      <w:tblPr>
        <w:tblStyle w:val="TableGrid"/>
        <w:tblW w:w="10311" w:type="dxa"/>
        <w:jc w:val="center"/>
        <w:tblInd w:w="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561"/>
        <w:gridCol w:w="443"/>
        <w:gridCol w:w="969"/>
        <w:gridCol w:w="289"/>
        <w:gridCol w:w="446"/>
        <w:gridCol w:w="242"/>
        <w:gridCol w:w="458"/>
        <w:gridCol w:w="163"/>
        <w:gridCol w:w="356"/>
        <w:gridCol w:w="21"/>
        <w:gridCol w:w="590"/>
        <w:gridCol w:w="65"/>
        <w:gridCol w:w="960"/>
        <w:gridCol w:w="181"/>
        <w:gridCol w:w="85"/>
        <w:gridCol w:w="117"/>
        <w:gridCol w:w="256"/>
        <w:gridCol w:w="345"/>
        <w:gridCol w:w="767"/>
        <w:gridCol w:w="48"/>
        <w:gridCol w:w="756"/>
        <w:gridCol w:w="1616"/>
      </w:tblGrid>
      <w:tr w:rsidR="003B1DCF" w:rsidRPr="005A14C6" w:rsidTr="00E578B9">
        <w:trPr>
          <w:trHeight w:val="399"/>
          <w:jc w:val="center"/>
        </w:trPr>
        <w:tc>
          <w:tcPr>
            <w:tcW w:w="10310" w:type="dxa"/>
            <w:gridSpan w:val="23"/>
          </w:tcPr>
          <w:p w:rsidR="003B1DCF" w:rsidRPr="005A14C6" w:rsidRDefault="003B1DCF" w:rsidP="009512DB">
            <w:pPr>
              <w:pStyle w:val="ListParagraph"/>
              <w:numPr>
                <w:ilvl w:val="0"/>
                <w:numId w:val="14"/>
              </w:numPr>
              <w:ind w:left="0" w:firstLine="90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E578B9">
              <w:rPr>
                <w:rFonts w:ascii="Georgia" w:hAnsi="Georgia"/>
                <w:color w:val="274221" w:themeColor="accent4" w:themeShade="80"/>
                <w:sz w:val="22"/>
                <w:szCs w:val="18"/>
                <w:lang w:val="sq-AL"/>
              </w:rPr>
              <w:t>Të dhëna personale</w:t>
            </w:r>
          </w:p>
        </w:tc>
      </w:tr>
      <w:tr w:rsidR="009512DB" w:rsidRPr="005A14C6" w:rsidTr="00E578B9">
        <w:trPr>
          <w:trHeight w:val="386"/>
          <w:jc w:val="center"/>
        </w:trPr>
        <w:tc>
          <w:tcPr>
            <w:tcW w:w="1581" w:type="dxa"/>
            <w:gridSpan w:val="3"/>
            <w:shd w:val="clear" w:color="auto" w:fill="D9EAD5" w:themeFill="accent4" w:themeFillTint="33"/>
          </w:tcPr>
          <w:p w:rsidR="009512DB" w:rsidRPr="005A14C6" w:rsidRDefault="009512DB" w:rsidP="009512DB">
            <w:pPr>
              <w:ind w:left="0" w:firstLine="90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Emër, Mbiemër</w:t>
            </w:r>
          </w:p>
        </w:tc>
        <w:tc>
          <w:tcPr>
            <w:tcW w:w="4559" w:type="dxa"/>
            <w:gridSpan w:val="11"/>
          </w:tcPr>
          <w:p w:rsidR="009512DB" w:rsidRPr="005A14C6" w:rsidRDefault="009512DB" w:rsidP="009512DB">
            <w:pPr>
              <w:ind w:left="-288" w:firstLine="90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</w:p>
        </w:tc>
        <w:tc>
          <w:tcPr>
            <w:tcW w:w="984" w:type="dxa"/>
            <w:gridSpan w:val="5"/>
            <w:shd w:val="clear" w:color="auto" w:fill="D9EAD5" w:themeFill="accent4" w:themeFillTint="33"/>
          </w:tcPr>
          <w:p w:rsidR="009512DB" w:rsidRPr="005A14C6" w:rsidRDefault="009512DB" w:rsidP="008632C4">
            <w:pPr>
              <w:ind w:left="-105" w:firstLine="55"/>
              <w:jc w:val="center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Gjinia</w:t>
            </w:r>
          </w:p>
        </w:tc>
        <w:tc>
          <w:tcPr>
            <w:tcW w:w="1570" w:type="dxa"/>
            <w:gridSpan w:val="3"/>
          </w:tcPr>
          <w:p w:rsidR="009512DB" w:rsidRPr="005A14C6" w:rsidRDefault="008632C4" w:rsidP="009512DB">
            <w:pPr>
              <w:ind w:left="-288" w:firstLine="90"/>
              <w:jc w:val="center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noProof/>
                <w:color w:val="4E8542" w:themeColor="accent4"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B793D28" wp14:editId="452BDF0E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76504</wp:posOffset>
                      </wp:positionV>
                      <wp:extent cx="127000" cy="127000"/>
                      <wp:effectExtent l="0" t="0" r="254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7.65pt;margin-top:6pt;width:10pt;height:1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" fillcolor="white [3201]" strokecolor="#c19859 [3209]" strokeweight=".25pt"/>
                  </w:pict>
                </mc:Fallback>
              </mc:AlternateContent>
            </w:r>
            <w:r w:rsidR="009512DB"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M</w:t>
            </w:r>
          </w:p>
        </w:tc>
        <w:tc>
          <w:tcPr>
            <w:tcW w:w="1616" w:type="dxa"/>
          </w:tcPr>
          <w:p w:rsidR="009512DB" w:rsidRPr="005A14C6" w:rsidRDefault="008632C4" w:rsidP="009512DB">
            <w:pPr>
              <w:ind w:left="-288" w:firstLine="90"/>
              <w:jc w:val="center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noProof/>
                <w:color w:val="4E8542" w:themeColor="accent4"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F18E66A" wp14:editId="394C518A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63804</wp:posOffset>
                      </wp:positionV>
                      <wp:extent cx="127000" cy="127000"/>
                      <wp:effectExtent l="0" t="0" r="2540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6.7pt;margin-top:5pt;width:10pt;height:10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" fillcolor="white [3201]" strokecolor="#c19859 [3209]" strokeweight=".25pt"/>
                  </w:pict>
                </mc:Fallback>
              </mc:AlternateContent>
            </w:r>
            <w:r w:rsidR="009512DB"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F</w:t>
            </w:r>
          </w:p>
        </w:tc>
      </w:tr>
      <w:tr w:rsidR="009512DB" w:rsidRPr="005A14C6" w:rsidTr="00E578B9">
        <w:trPr>
          <w:trHeight w:val="634"/>
          <w:jc w:val="center"/>
        </w:trPr>
        <w:tc>
          <w:tcPr>
            <w:tcW w:w="1138" w:type="dxa"/>
            <w:gridSpan w:val="2"/>
            <w:shd w:val="clear" w:color="auto" w:fill="D9EAD5" w:themeFill="accent4" w:themeFillTint="33"/>
            <w:vAlign w:val="bottom"/>
          </w:tcPr>
          <w:p w:rsidR="009512DB" w:rsidRPr="005A14C6" w:rsidRDefault="009512DB" w:rsidP="009512DB">
            <w:pPr>
              <w:ind w:left="-288" w:firstLine="90"/>
              <w:jc w:val="center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Celular:</w:t>
            </w:r>
          </w:p>
        </w:tc>
        <w:tc>
          <w:tcPr>
            <w:tcW w:w="3387" w:type="dxa"/>
            <w:gridSpan w:val="9"/>
            <w:vAlign w:val="bottom"/>
          </w:tcPr>
          <w:p w:rsidR="009512DB" w:rsidRPr="005A14C6" w:rsidRDefault="009512DB" w:rsidP="009512DB">
            <w:pPr>
              <w:ind w:left="-288" w:firstLine="90"/>
              <w:jc w:val="center"/>
              <w:rPr>
                <w:rFonts w:ascii="Georgia" w:hAnsi="Georgia"/>
                <w:noProof/>
                <w:color w:val="4E8542" w:themeColor="accent4"/>
                <w:sz w:val="18"/>
                <w:szCs w:val="18"/>
                <w:lang w:eastAsia="en-US"/>
              </w:rPr>
            </w:pPr>
            <w:r w:rsidRPr="005A14C6">
              <w:rPr>
                <w:rFonts w:ascii="Georgia" w:hAnsi="Georgia"/>
                <w:b/>
                <w:noProof/>
                <w:color w:val="4E8542" w:themeColor="accent4"/>
                <w:sz w:val="22"/>
                <w:szCs w:val="18"/>
                <w:lang w:eastAsia="en-US"/>
              </w:rPr>
              <w:t>06</w:t>
            </w:r>
            <w:r w:rsidRPr="005A14C6">
              <w:rPr>
                <w:rFonts w:ascii="Georgia" w:hAnsi="Georgia"/>
                <w:noProof/>
                <w:color w:val="4E8542" w:themeColor="accent4"/>
                <w:sz w:val="18"/>
                <w:szCs w:val="18"/>
                <w:lang w:eastAsia="en-US"/>
              </w:rPr>
              <w:t>__ __________</w:t>
            </w:r>
          </w:p>
        </w:tc>
        <w:tc>
          <w:tcPr>
            <w:tcW w:w="1615" w:type="dxa"/>
            <w:gridSpan w:val="3"/>
            <w:shd w:val="clear" w:color="auto" w:fill="D9EAD5" w:themeFill="accent4" w:themeFillTint="33"/>
            <w:vAlign w:val="bottom"/>
          </w:tcPr>
          <w:p w:rsidR="009512DB" w:rsidRPr="005A14C6" w:rsidRDefault="009512DB" w:rsidP="009512DB">
            <w:pPr>
              <w:ind w:left="-288" w:firstLine="90"/>
              <w:jc w:val="center"/>
              <w:rPr>
                <w:rFonts w:ascii="Georgia" w:hAnsi="Georgia"/>
                <w:b/>
                <w:noProof/>
                <w:color w:val="4E8542" w:themeColor="accent4"/>
                <w:sz w:val="18"/>
                <w:szCs w:val="18"/>
                <w:lang w:eastAsia="en-US"/>
              </w:rPr>
            </w:pPr>
            <w:r w:rsidRPr="005A14C6">
              <w:rPr>
                <w:rFonts w:ascii="Georgia" w:hAnsi="Georgia"/>
                <w:b/>
                <w:noProof/>
                <w:color w:val="4E8542" w:themeColor="accent4"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4170" w:type="dxa"/>
            <w:gridSpan w:val="9"/>
            <w:vAlign w:val="bottom"/>
          </w:tcPr>
          <w:p w:rsidR="009512DB" w:rsidRPr="005A14C6" w:rsidRDefault="009512DB" w:rsidP="009512DB">
            <w:pPr>
              <w:spacing w:before="0" w:after="0"/>
              <w:ind w:left="-288" w:firstLine="90"/>
              <w:jc w:val="center"/>
              <w:rPr>
                <w:rFonts w:ascii="Georgia" w:hAnsi="Georgia"/>
                <w:noProof/>
                <w:color w:val="4E8542" w:themeColor="accent4"/>
                <w:sz w:val="18"/>
                <w:szCs w:val="18"/>
                <w:lang w:eastAsia="en-US"/>
              </w:rPr>
            </w:pPr>
          </w:p>
          <w:p w:rsidR="009512DB" w:rsidRPr="004F5AB9" w:rsidRDefault="004F5AB9" w:rsidP="000A2A92">
            <w:pPr>
              <w:spacing w:before="0" w:after="0"/>
              <w:ind w:left="-125"/>
              <w:jc w:val="center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eastAsia="en-US"/>
              </w:rPr>
            </w:pPr>
            <w:r w:rsidRPr="004F5AB9"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eastAsia="en-US"/>
              </w:rPr>
              <w:t>__________ @ ______________ . _____</w:t>
            </w:r>
          </w:p>
          <w:p w:rsidR="009512DB" w:rsidRPr="005A14C6" w:rsidRDefault="009512DB" w:rsidP="009512DB">
            <w:pPr>
              <w:spacing w:before="0" w:after="0"/>
              <w:ind w:left="-288" w:firstLine="90"/>
              <w:jc w:val="center"/>
              <w:rPr>
                <w:rFonts w:ascii="Georgia" w:hAnsi="Georgia"/>
                <w:noProof/>
                <w:color w:val="4E8542" w:themeColor="accent4"/>
                <w:sz w:val="18"/>
                <w:szCs w:val="18"/>
                <w:lang w:eastAsia="en-US"/>
              </w:rPr>
            </w:pPr>
            <w:r w:rsidRPr="005A14C6">
              <w:rPr>
                <w:rFonts w:ascii="Georgia" w:hAnsi="Georgia"/>
                <w:noProof/>
                <w:color w:val="4E8542" w:themeColor="accent4"/>
                <w:sz w:val="14"/>
                <w:szCs w:val="18"/>
                <w:lang w:eastAsia="en-US"/>
              </w:rPr>
              <w:t xml:space="preserve">(p.sh: </w:t>
            </w:r>
            <w:hyperlink r:id="rId10" w:history="1">
              <w:r w:rsidR="004F5AB9" w:rsidRPr="000243F0">
                <w:rPr>
                  <w:rStyle w:val="Hyperlink"/>
                  <w:rFonts w:ascii="Georgia" w:hAnsi="Georgia"/>
                  <w:noProof/>
                  <w:sz w:val="14"/>
                  <w:szCs w:val="18"/>
                  <w:lang w:eastAsia="en-US"/>
                </w:rPr>
                <w:t>emer.mbiemer@gmail.com</w:t>
              </w:r>
            </w:hyperlink>
            <w:r w:rsidRPr="005A14C6">
              <w:rPr>
                <w:rFonts w:ascii="Georgia" w:hAnsi="Georgia"/>
                <w:noProof/>
                <w:color w:val="4E8542" w:themeColor="accent4"/>
                <w:sz w:val="14"/>
                <w:szCs w:val="18"/>
                <w:lang w:eastAsia="en-US"/>
              </w:rPr>
              <w:t>)</w:t>
            </w:r>
          </w:p>
        </w:tc>
      </w:tr>
      <w:tr w:rsidR="0004460B" w:rsidRPr="005A14C6" w:rsidTr="00E578B9">
        <w:trPr>
          <w:trHeight w:val="399"/>
          <w:jc w:val="center"/>
        </w:trPr>
        <w:tc>
          <w:tcPr>
            <w:tcW w:w="10310" w:type="dxa"/>
            <w:gridSpan w:val="23"/>
            <w:shd w:val="clear" w:color="auto" w:fill="auto"/>
          </w:tcPr>
          <w:p w:rsidR="0004460B" w:rsidRPr="005A14C6" w:rsidRDefault="0004460B" w:rsidP="009512DB">
            <w:pPr>
              <w:pStyle w:val="ListParagraph"/>
              <w:numPr>
                <w:ilvl w:val="0"/>
                <w:numId w:val="14"/>
              </w:numPr>
              <w:ind w:left="0" w:firstLine="90"/>
              <w:rPr>
                <w:rFonts w:ascii="Georgia" w:hAnsi="Georgia"/>
                <w:noProof/>
                <w:color w:val="4E8542" w:themeColor="accent4"/>
                <w:sz w:val="18"/>
                <w:szCs w:val="18"/>
                <w:lang w:val="sq-AL" w:eastAsia="en-US"/>
              </w:rPr>
            </w:pPr>
            <w:r w:rsidRPr="00E578B9">
              <w:rPr>
                <w:rFonts w:ascii="Georgia" w:hAnsi="Georgia"/>
                <w:color w:val="274221" w:themeColor="accent4" w:themeShade="80"/>
                <w:sz w:val="22"/>
                <w:szCs w:val="18"/>
                <w:lang w:val="sq-AL"/>
              </w:rPr>
              <w:t>Të dhëna për pozicionin dhe institucionin ku punoni:</w:t>
            </w:r>
          </w:p>
        </w:tc>
      </w:tr>
      <w:tr w:rsidR="009512DB" w:rsidRPr="005A14C6" w:rsidTr="00E578B9">
        <w:trPr>
          <w:trHeight w:val="731"/>
          <w:jc w:val="center"/>
        </w:trPr>
        <w:tc>
          <w:tcPr>
            <w:tcW w:w="3285" w:type="dxa"/>
            <w:gridSpan w:val="6"/>
            <w:shd w:val="clear" w:color="auto" w:fill="D9EAD5" w:themeFill="accent4" w:themeFillTint="33"/>
            <w:vAlign w:val="bottom"/>
          </w:tcPr>
          <w:p w:rsidR="009512DB" w:rsidRPr="005A14C6" w:rsidRDefault="009512DB" w:rsidP="00A61CDA">
            <w:pPr>
              <w:ind w:left="0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Njësia e Qeverisjes vendore ku punoni:</w:t>
            </w:r>
          </w:p>
        </w:tc>
        <w:tc>
          <w:tcPr>
            <w:tcW w:w="3036" w:type="dxa"/>
            <w:gridSpan w:val="9"/>
            <w:shd w:val="clear" w:color="auto" w:fill="auto"/>
          </w:tcPr>
          <w:p w:rsidR="009512DB" w:rsidRPr="009512DB" w:rsidRDefault="00C650C7" w:rsidP="009512DB">
            <w:pPr>
              <w:ind w:left="-288" w:firstLine="90"/>
              <w:rPr>
                <w:rFonts w:ascii="Georgia" w:hAnsi="Georgia"/>
                <w:color w:val="274221" w:themeColor="accent4" w:themeShade="80"/>
                <w:sz w:val="16"/>
                <w:szCs w:val="18"/>
                <w:lang w:val="sq-AL"/>
              </w:rPr>
            </w:pPr>
            <w:r w:rsidRPr="009512DB">
              <w:rPr>
                <w:rFonts w:ascii="Georgia" w:hAnsi="Georgia"/>
                <w:noProof/>
                <w:color w:val="4E8542" w:themeColor="accent4"/>
                <w:sz w:val="16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3FFC315" wp14:editId="05EBBEB8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48591</wp:posOffset>
                      </wp:positionV>
                      <wp:extent cx="127000" cy="127000"/>
                      <wp:effectExtent l="0" t="0" r="25400" b="254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70.4pt;margin-top:3.85pt;width:10pt;height:1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" fillcolor="white [3201]" strokecolor="#c19859 [3209]" strokeweight=".25pt"/>
                  </w:pict>
                </mc:Fallback>
              </mc:AlternateContent>
            </w:r>
            <w:r w:rsidR="009512DB" w:rsidRPr="009512DB">
              <w:rPr>
                <w:rFonts w:ascii="Georgia" w:hAnsi="Georgia"/>
                <w:noProof/>
                <w:color w:val="4E8542" w:themeColor="accent4"/>
                <w:sz w:val="16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0005443" wp14:editId="67AD69C0">
                      <wp:simplePos x="0" y="0"/>
                      <wp:positionH relativeFrom="column">
                        <wp:posOffset>32054</wp:posOffset>
                      </wp:positionH>
                      <wp:positionV relativeFrom="paragraph">
                        <wp:posOffset>48260</wp:posOffset>
                      </wp:positionV>
                      <wp:extent cx="127000" cy="127000"/>
                      <wp:effectExtent l="0" t="0" r="2540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.5pt;margin-top:3.8pt;width:10pt;height:1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" fillcolor="white [3201]" strokecolor="#c19859 [3209]" strokeweight=".25pt"/>
                  </w:pict>
                </mc:Fallback>
              </mc:AlternateContent>
            </w:r>
            <w:r w:rsidR="009512DB">
              <w:rPr>
                <w:rFonts w:ascii="Georgia" w:hAnsi="Georgia"/>
                <w:color w:val="274221" w:themeColor="accent4" w:themeShade="80"/>
                <w:sz w:val="16"/>
                <w:szCs w:val="18"/>
                <w:lang w:val="sq-AL"/>
              </w:rPr>
              <w:t xml:space="preserve">             </w:t>
            </w:r>
            <w:r w:rsidR="009512DB" w:rsidRPr="009512DB">
              <w:rPr>
                <w:rFonts w:ascii="Georgia" w:hAnsi="Georgia"/>
                <w:color w:val="274221" w:themeColor="accent4" w:themeShade="80"/>
                <w:sz w:val="16"/>
                <w:szCs w:val="18"/>
                <w:lang w:val="sq-AL"/>
              </w:rPr>
              <w:t>Bashki</w:t>
            </w:r>
            <w:r w:rsidR="009512DB"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 xml:space="preserve"> </w:t>
            </w:r>
            <w:r w:rsidR="009512DB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 xml:space="preserve">                   </w:t>
            </w:r>
            <w:r w:rsidR="009512DB" w:rsidRPr="009512DB">
              <w:rPr>
                <w:rFonts w:ascii="Georgia" w:hAnsi="Georgia"/>
                <w:color w:val="274221" w:themeColor="accent4" w:themeShade="80"/>
                <w:sz w:val="16"/>
                <w:szCs w:val="18"/>
                <w:lang w:val="sq-AL"/>
              </w:rPr>
              <w:t>Komunë</w:t>
            </w:r>
          </w:p>
          <w:p w:rsidR="009512DB" w:rsidRPr="005A14C6" w:rsidRDefault="009512DB" w:rsidP="009512DB">
            <w:pPr>
              <w:ind w:left="-288" w:firstLine="90"/>
              <w:jc w:val="center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______________</w:t>
            </w:r>
            <w:r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__________</w:t>
            </w:r>
          </w:p>
        </w:tc>
        <w:tc>
          <w:tcPr>
            <w:tcW w:w="1618" w:type="dxa"/>
            <w:gridSpan w:val="6"/>
            <w:shd w:val="clear" w:color="auto" w:fill="D9EAD5" w:themeFill="accent4" w:themeFillTint="33"/>
            <w:vAlign w:val="center"/>
          </w:tcPr>
          <w:p w:rsidR="009512DB" w:rsidRPr="009512DB" w:rsidRDefault="009512DB" w:rsidP="009512DB">
            <w:pPr>
              <w:ind w:left="-288" w:firstLine="90"/>
              <w:jc w:val="center"/>
              <w:rPr>
                <w:rFonts w:ascii="Georgia" w:hAnsi="Georgia"/>
                <w:color w:val="274221" w:themeColor="accent4" w:themeShade="80"/>
                <w:sz w:val="16"/>
                <w:szCs w:val="18"/>
                <w:lang w:val="sq-AL"/>
              </w:rPr>
            </w:pPr>
            <w:r w:rsidRPr="009512DB">
              <w:rPr>
                <w:rFonts w:ascii="Georgia" w:hAnsi="Georgia"/>
                <w:color w:val="274221" w:themeColor="accent4" w:themeShade="80"/>
                <w:sz w:val="16"/>
                <w:szCs w:val="18"/>
                <w:lang w:val="sq-AL"/>
              </w:rPr>
              <w:t>Qarku</w:t>
            </w:r>
          </w:p>
        </w:tc>
        <w:tc>
          <w:tcPr>
            <w:tcW w:w="2371" w:type="dxa"/>
            <w:gridSpan w:val="2"/>
            <w:shd w:val="clear" w:color="auto" w:fill="auto"/>
            <w:vAlign w:val="bottom"/>
          </w:tcPr>
          <w:p w:rsidR="009512DB" w:rsidRPr="005A14C6" w:rsidRDefault="009512DB" w:rsidP="00C650C7">
            <w:pPr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______________</w:t>
            </w:r>
            <w:r w:rsidR="00C650C7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____</w:t>
            </w:r>
          </w:p>
        </w:tc>
      </w:tr>
      <w:tr w:rsidR="00B52414" w:rsidRPr="005A14C6" w:rsidTr="00E578B9">
        <w:trPr>
          <w:trHeight w:val="386"/>
          <w:jc w:val="center"/>
        </w:trPr>
        <w:tc>
          <w:tcPr>
            <w:tcW w:w="2839" w:type="dxa"/>
            <w:gridSpan w:val="5"/>
            <w:shd w:val="clear" w:color="auto" w:fill="D9EAD5" w:themeFill="accent4" w:themeFillTint="33"/>
          </w:tcPr>
          <w:p w:rsidR="00B52414" w:rsidRPr="005A14C6" w:rsidRDefault="00B52414" w:rsidP="00A61CDA">
            <w:pPr>
              <w:ind w:left="0" w:hanging="70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Drejtoria</w:t>
            </w:r>
            <w:r w:rsidR="003046FD"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 xml:space="preserve"> </w:t>
            </w:r>
            <w:r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/</w:t>
            </w:r>
            <w:r w:rsidR="003046FD"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 xml:space="preserve"> </w:t>
            </w:r>
            <w:r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Sektori ku punoni:</w:t>
            </w:r>
          </w:p>
        </w:tc>
        <w:tc>
          <w:tcPr>
            <w:tcW w:w="7471" w:type="dxa"/>
            <w:gridSpan w:val="18"/>
            <w:shd w:val="clear" w:color="auto" w:fill="auto"/>
          </w:tcPr>
          <w:p w:rsidR="00B52414" w:rsidRPr="005A14C6" w:rsidRDefault="00B52414" w:rsidP="009512DB">
            <w:pPr>
              <w:ind w:left="-288" w:firstLine="90"/>
              <w:jc w:val="center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</w:p>
        </w:tc>
      </w:tr>
      <w:tr w:rsidR="008C5B10" w:rsidRPr="005A14C6" w:rsidTr="00E578B9">
        <w:trPr>
          <w:trHeight w:val="634"/>
          <w:jc w:val="center"/>
        </w:trPr>
        <w:tc>
          <w:tcPr>
            <w:tcW w:w="2550" w:type="dxa"/>
            <w:gridSpan w:val="4"/>
            <w:shd w:val="clear" w:color="auto" w:fill="D9EAD5" w:themeFill="accent4" w:themeFillTint="33"/>
          </w:tcPr>
          <w:p w:rsidR="008C5B10" w:rsidRPr="005A14C6" w:rsidRDefault="008C5B10" w:rsidP="00A61CDA">
            <w:pPr>
              <w:ind w:left="0"/>
              <w:jc w:val="both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Pozicioni/Funksioni që mbani:</w:t>
            </w:r>
          </w:p>
        </w:tc>
        <w:tc>
          <w:tcPr>
            <w:tcW w:w="1598" w:type="dxa"/>
            <w:gridSpan w:val="5"/>
            <w:shd w:val="clear" w:color="auto" w:fill="auto"/>
          </w:tcPr>
          <w:p w:rsidR="008C5B10" w:rsidRPr="005A14C6" w:rsidRDefault="0056507B" w:rsidP="009512DB">
            <w:pPr>
              <w:ind w:left="-288" w:firstLine="90"/>
              <w:jc w:val="center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noProof/>
                <w:color w:val="4E8542" w:themeColor="accent4"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C9AFD56" wp14:editId="40F5A82E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218744</wp:posOffset>
                      </wp:positionV>
                      <wp:extent cx="127000" cy="127000"/>
                      <wp:effectExtent l="0" t="0" r="25400" b="254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30.2pt;margin-top:17.2pt;width:10pt;height:1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" fillcolor="white [3201]" strokecolor="#c19859 [3209]" strokeweight=".25pt"/>
                  </w:pict>
                </mc:Fallback>
              </mc:AlternateContent>
            </w:r>
            <w:r w:rsidR="008C5B10"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Adminsitrator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8C5B10" w:rsidRPr="005A14C6" w:rsidRDefault="0056507B" w:rsidP="000A2A92">
            <w:pPr>
              <w:ind w:left="-108" w:right="-129"/>
              <w:jc w:val="center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noProof/>
                <w:color w:val="4E8542" w:themeColor="accent4"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B41C1AE" wp14:editId="14B0094E">
                      <wp:simplePos x="0" y="0"/>
                      <wp:positionH relativeFrom="column">
                        <wp:posOffset>152704</wp:posOffset>
                      </wp:positionH>
                      <wp:positionV relativeFrom="paragraph">
                        <wp:posOffset>211455</wp:posOffset>
                      </wp:positionV>
                      <wp:extent cx="127000" cy="127000"/>
                      <wp:effectExtent l="0" t="0" r="25400" b="254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2pt;margin-top:16.65pt;width:10pt;height:1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" fillcolor="white [3201]" strokecolor="#c19859 [3209]" strokeweight=".25pt"/>
                  </w:pict>
                </mc:Fallback>
              </mc:AlternateContent>
            </w:r>
            <w:r w:rsidR="008C5B10"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Drejtor</w:t>
            </w:r>
          </w:p>
        </w:tc>
        <w:tc>
          <w:tcPr>
            <w:tcW w:w="1408" w:type="dxa"/>
            <w:gridSpan w:val="5"/>
            <w:shd w:val="clear" w:color="auto" w:fill="auto"/>
          </w:tcPr>
          <w:p w:rsidR="008C5B10" w:rsidRPr="005A14C6" w:rsidRDefault="0056507B" w:rsidP="000A2A92">
            <w:pPr>
              <w:ind w:left="-87"/>
              <w:jc w:val="center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noProof/>
                <w:color w:val="4E8542" w:themeColor="accent4"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061A7B0" wp14:editId="7D6AE72C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219379</wp:posOffset>
                      </wp:positionV>
                      <wp:extent cx="127000" cy="127000"/>
                      <wp:effectExtent l="0" t="0" r="25400" b="254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1.7pt;margin-top:17.25pt;width:10pt;height:1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" fillcolor="white [3201]" strokecolor="#c19859 [3209]" strokeweight=".25pt"/>
                  </w:pict>
                </mc:Fallback>
              </mc:AlternateContent>
            </w:r>
            <w:r w:rsidR="008C5B10"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Shef Sektori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8C5B10" w:rsidRPr="005A14C6" w:rsidRDefault="0056507B" w:rsidP="000A2A92">
            <w:pPr>
              <w:ind w:left="-148" w:right="-176"/>
              <w:jc w:val="center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noProof/>
                <w:color w:val="4E8542" w:themeColor="accent4"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93373D4" wp14:editId="15EF54A0">
                      <wp:simplePos x="0" y="0"/>
                      <wp:positionH relativeFrom="column">
                        <wp:posOffset>296876</wp:posOffset>
                      </wp:positionH>
                      <wp:positionV relativeFrom="paragraph">
                        <wp:posOffset>219075</wp:posOffset>
                      </wp:positionV>
                      <wp:extent cx="127000" cy="127000"/>
                      <wp:effectExtent l="0" t="0" r="25400" b="254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3.4pt;margin-top:17.25pt;width:10pt;height:1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" fillcolor="white [3201]" strokecolor="#c19859 [3209]" strokeweight=".25pt"/>
                  </w:pict>
                </mc:Fallback>
              </mc:AlternateContent>
            </w:r>
            <w:r w:rsidR="008C5B10"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Specialist</w:t>
            </w:r>
          </w:p>
        </w:tc>
        <w:tc>
          <w:tcPr>
            <w:tcW w:w="2420" w:type="dxa"/>
            <w:gridSpan w:val="3"/>
            <w:shd w:val="clear" w:color="auto" w:fill="auto"/>
            <w:vAlign w:val="bottom"/>
          </w:tcPr>
          <w:p w:rsidR="008C5B10" w:rsidRPr="005A14C6" w:rsidRDefault="008C5B10" w:rsidP="000A2A92">
            <w:pPr>
              <w:ind w:left="-40" w:right="-176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Tjetër: __________________</w:t>
            </w:r>
          </w:p>
        </w:tc>
      </w:tr>
      <w:tr w:rsidR="00C6569E" w:rsidRPr="005A14C6" w:rsidTr="00E578B9">
        <w:trPr>
          <w:trHeight w:val="620"/>
          <w:jc w:val="center"/>
        </w:trPr>
        <w:tc>
          <w:tcPr>
            <w:tcW w:w="2550" w:type="dxa"/>
            <w:gridSpan w:val="4"/>
            <w:shd w:val="clear" w:color="auto" w:fill="D9EAD5" w:themeFill="accent4" w:themeFillTint="33"/>
          </w:tcPr>
          <w:p w:rsidR="00C6569E" w:rsidRPr="005A14C6" w:rsidRDefault="00C6569E" w:rsidP="00A61CDA">
            <w:pPr>
              <w:ind w:left="0" w:firstLine="20"/>
              <w:jc w:val="both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Sa kohë keni në këtë pozicion pune?</w:t>
            </w:r>
          </w:p>
        </w:tc>
        <w:tc>
          <w:tcPr>
            <w:tcW w:w="977" w:type="dxa"/>
            <w:gridSpan w:val="3"/>
            <w:shd w:val="clear" w:color="auto" w:fill="auto"/>
            <w:vAlign w:val="bottom"/>
          </w:tcPr>
          <w:p w:rsidR="00C6569E" w:rsidRPr="005A14C6" w:rsidRDefault="00C6569E" w:rsidP="00A61CDA">
            <w:pPr>
              <w:ind w:left="-57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 xml:space="preserve">____vjet </w:t>
            </w:r>
          </w:p>
        </w:tc>
        <w:tc>
          <w:tcPr>
            <w:tcW w:w="977" w:type="dxa"/>
            <w:gridSpan w:val="3"/>
            <w:shd w:val="clear" w:color="auto" w:fill="auto"/>
            <w:vAlign w:val="bottom"/>
          </w:tcPr>
          <w:p w:rsidR="00C6569E" w:rsidRPr="005A14C6" w:rsidRDefault="00C6569E" w:rsidP="00A61CDA">
            <w:pPr>
              <w:ind w:left="-95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___muaj</w:t>
            </w:r>
          </w:p>
        </w:tc>
        <w:tc>
          <w:tcPr>
            <w:tcW w:w="2275" w:type="dxa"/>
            <w:gridSpan w:val="8"/>
            <w:shd w:val="clear" w:color="auto" w:fill="D9EAD5" w:themeFill="accent4" w:themeFillTint="33"/>
          </w:tcPr>
          <w:p w:rsidR="00C6569E" w:rsidRPr="005A14C6" w:rsidRDefault="00C6569E" w:rsidP="00A61CDA">
            <w:pPr>
              <w:ind w:left="0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A jeni Nëpunës Civil?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C6569E" w:rsidRPr="005A14C6" w:rsidRDefault="0056507B" w:rsidP="009512DB">
            <w:pPr>
              <w:ind w:left="-288" w:firstLine="90"/>
              <w:jc w:val="center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noProof/>
                <w:color w:val="4E8542" w:themeColor="accent4"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8AC6344" wp14:editId="6868FB3F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225729</wp:posOffset>
                      </wp:positionV>
                      <wp:extent cx="127000" cy="127000"/>
                      <wp:effectExtent l="0" t="0" r="25400" b="254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12.55pt;margin-top:17.75pt;width:10pt;height:1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" fillcolor="white [3201]" strokecolor="#c19859 [3209]" strokeweight=".25pt"/>
                  </w:pict>
                </mc:Fallback>
              </mc:AlternateContent>
            </w:r>
            <w:r w:rsidR="00C6569E"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PO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C6569E" w:rsidRPr="005A14C6" w:rsidRDefault="0056507B" w:rsidP="009512DB">
            <w:pPr>
              <w:ind w:left="-288" w:firstLine="90"/>
              <w:jc w:val="center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noProof/>
                <w:color w:val="4E8542" w:themeColor="accent4"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E7B8E09" wp14:editId="0504A33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218744</wp:posOffset>
                      </wp:positionV>
                      <wp:extent cx="127000" cy="127000"/>
                      <wp:effectExtent l="0" t="0" r="25400" b="254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9.3pt;margin-top:17.2pt;width:10pt;height:1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" fillcolor="white [3201]" strokecolor="#c19859 [3209]" strokeweight=".25pt"/>
                  </w:pict>
                </mc:Fallback>
              </mc:AlternateContent>
            </w:r>
            <w:r w:rsidR="00C6569E"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JO</w:t>
            </w:r>
          </w:p>
        </w:tc>
        <w:tc>
          <w:tcPr>
            <w:tcW w:w="1616" w:type="dxa"/>
            <w:shd w:val="clear" w:color="auto" w:fill="auto"/>
          </w:tcPr>
          <w:p w:rsidR="00C6569E" w:rsidRPr="005A14C6" w:rsidRDefault="0056507B" w:rsidP="009512DB">
            <w:pPr>
              <w:ind w:left="-288" w:firstLine="90"/>
              <w:jc w:val="center"/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</w:pPr>
            <w:r w:rsidRPr="005A14C6">
              <w:rPr>
                <w:rFonts w:ascii="Georgia" w:hAnsi="Georgia"/>
                <w:noProof/>
                <w:color w:val="4E8542" w:themeColor="accent4"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DF58A49" wp14:editId="6FC6D32E">
                      <wp:simplePos x="0" y="0"/>
                      <wp:positionH relativeFrom="column">
                        <wp:posOffset>548309</wp:posOffset>
                      </wp:positionH>
                      <wp:positionV relativeFrom="paragraph">
                        <wp:posOffset>218440</wp:posOffset>
                      </wp:positionV>
                      <wp:extent cx="127000" cy="127000"/>
                      <wp:effectExtent l="0" t="0" r="25400" b="254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43.15pt;margin-top:17.2pt;width:10pt;height:1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" fillcolor="white [3201]" strokecolor="#c19859 [3209]" strokeweight=".25pt"/>
                  </w:pict>
                </mc:Fallback>
              </mc:AlternateContent>
            </w:r>
            <w:r w:rsidR="00C6569E" w:rsidRPr="005A14C6">
              <w:rPr>
                <w:rFonts w:ascii="Georgia" w:hAnsi="Georgia"/>
                <w:color w:val="274221" w:themeColor="accent4" w:themeShade="80"/>
                <w:sz w:val="18"/>
                <w:szCs w:val="18"/>
                <w:lang w:val="sq-AL"/>
              </w:rPr>
              <w:t>Jam në periudhë prove</w:t>
            </w:r>
          </w:p>
        </w:tc>
      </w:tr>
      <w:tr w:rsidR="00C6569E" w:rsidRPr="005A14C6" w:rsidTr="00E578B9">
        <w:trPr>
          <w:trHeight w:val="399"/>
          <w:jc w:val="center"/>
        </w:trPr>
        <w:tc>
          <w:tcPr>
            <w:tcW w:w="10310" w:type="dxa"/>
            <w:gridSpan w:val="23"/>
            <w:shd w:val="clear" w:color="auto" w:fill="auto"/>
          </w:tcPr>
          <w:p w:rsidR="0056507B" w:rsidRPr="005A14C6" w:rsidRDefault="0056507B" w:rsidP="000A2A92">
            <w:pPr>
              <w:pStyle w:val="ListParagraph"/>
              <w:numPr>
                <w:ilvl w:val="0"/>
                <w:numId w:val="14"/>
              </w:numPr>
              <w:ind w:left="0" w:firstLine="90"/>
              <w:rPr>
                <w:rFonts w:ascii="Georgia" w:hAnsi="Georgia"/>
                <w:noProof/>
                <w:color w:val="4E8542" w:themeColor="accent4"/>
                <w:sz w:val="18"/>
                <w:szCs w:val="18"/>
                <w:lang w:eastAsia="en-US"/>
              </w:rPr>
            </w:pPr>
            <w:r w:rsidRPr="00E578B9">
              <w:rPr>
                <w:rFonts w:ascii="Georgia" w:hAnsi="Georgia"/>
                <w:color w:val="274221" w:themeColor="accent4" w:themeShade="80"/>
                <w:sz w:val="22"/>
                <w:szCs w:val="18"/>
                <w:lang w:val="sq-AL"/>
              </w:rPr>
              <w:t xml:space="preserve">Për cilin program trajnimi </w:t>
            </w:r>
            <w:r w:rsidR="000A2A92" w:rsidRPr="00E578B9">
              <w:rPr>
                <w:rFonts w:ascii="Georgia" w:hAnsi="Georgia"/>
                <w:color w:val="274221" w:themeColor="accent4" w:themeShade="80"/>
                <w:sz w:val="22"/>
                <w:szCs w:val="18"/>
                <w:lang w:val="sq-AL"/>
              </w:rPr>
              <w:t xml:space="preserve">kërkoni </w:t>
            </w:r>
            <w:r w:rsidRPr="00E578B9">
              <w:rPr>
                <w:rFonts w:ascii="Georgia" w:hAnsi="Georgia"/>
                <w:color w:val="274221" w:themeColor="accent4" w:themeShade="80"/>
                <w:sz w:val="22"/>
                <w:szCs w:val="18"/>
                <w:lang w:val="sq-AL"/>
              </w:rPr>
              <w:t>të merrni pjesë:</w:t>
            </w:r>
          </w:p>
        </w:tc>
      </w:tr>
      <w:tr w:rsidR="00083287" w:rsidRPr="005A14C6" w:rsidTr="00E578B9">
        <w:trPr>
          <w:trHeight w:val="399"/>
          <w:jc w:val="center"/>
        </w:trPr>
        <w:tc>
          <w:tcPr>
            <w:tcW w:w="3984" w:type="dxa"/>
            <w:gridSpan w:val="8"/>
            <w:shd w:val="clear" w:color="auto" w:fill="D9D9D9" w:themeFill="background1" w:themeFillShade="D9"/>
          </w:tcPr>
          <w:p w:rsidR="00083287" w:rsidRPr="004572BA" w:rsidRDefault="00083287" w:rsidP="009512DB">
            <w:pPr>
              <w:ind w:left="0" w:firstLine="90"/>
              <w:rPr>
                <w:rFonts w:ascii="Georgia" w:hAnsi="Georgia"/>
                <w:b/>
                <w:noProof/>
                <w:color w:val="3A6331" w:themeColor="accent4" w:themeShade="BF"/>
                <w:sz w:val="18"/>
                <w:szCs w:val="18"/>
                <w:lang w:eastAsia="en-US"/>
              </w:rPr>
            </w:pPr>
            <w:r w:rsidRPr="004572BA">
              <w:rPr>
                <w:rFonts w:ascii="Georgia" w:hAnsi="Georgia"/>
                <w:b/>
                <w:noProof/>
                <w:color w:val="3A6331" w:themeColor="accent4" w:themeShade="BF"/>
                <w:sz w:val="18"/>
                <w:szCs w:val="18"/>
                <w:lang w:eastAsia="en-US"/>
              </w:rPr>
              <w:t>MENAXHIMI I FINANCAVE PUBLIKE</w:t>
            </w:r>
          </w:p>
        </w:tc>
        <w:tc>
          <w:tcPr>
            <w:tcW w:w="6326" w:type="dxa"/>
            <w:gridSpan w:val="15"/>
            <w:shd w:val="clear" w:color="auto" w:fill="D9D9D9" w:themeFill="background1" w:themeFillShade="D9"/>
          </w:tcPr>
          <w:p w:rsidR="00083287" w:rsidRPr="004572BA" w:rsidRDefault="00083287" w:rsidP="009512DB">
            <w:pPr>
              <w:ind w:left="-288" w:firstLine="90"/>
              <w:rPr>
                <w:rFonts w:ascii="Georgia" w:hAnsi="Georgia"/>
                <w:b/>
                <w:noProof/>
                <w:color w:val="3A6331" w:themeColor="accent4" w:themeShade="BF"/>
                <w:sz w:val="18"/>
                <w:szCs w:val="18"/>
                <w:lang w:eastAsia="en-US"/>
              </w:rPr>
            </w:pPr>
          </w:p>
        </w:tc>
      </w:tr>
      <w:tr w:rsidR="009512DB" w:rsidRPr="005A14C6" w:rsidTr="00E578B9">
        <w:trPr>
          <w:trHeight w:val="896"/>
          <w:jc w:val="center"/>
        </w:trPr>
        <w:tc>
          <w:tcPr>
            <w:tcW w:w="577" w:type="dxa"/>
            <w:shd w:val="clear" w:color="auto" w:fill="D9EAD5" w:themeFill="accent4" w:themeFillTint="33"/>
            <w:vAlign w:val="center"/>
          </w:tcPr>
          <w:p w:rsidR="009512DB" w:rsidRPr="004572BA" w:rsidRDefault="009512DB" w:rsidP="009512DB">
            <w:pPr>
              <w:ind w:left="-288" w:firstLine="90"/>
              <w:jc w:val="center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  <w:r w:rsidRPr="00C04311">
              <w:rPr>
                <w:rFonts w:ascii="Georgia" w:hAnsi="Georgia"/>
                <w:b/>
                <w:noProof/>
                <w:color w:val="3A6331" w:themeColor="accent4" w:themeShade="BF"/>
                <w:sz w:val="16"/>
                <w:szCs w:val="18"/>
                <w:lang w:val="sq-AL" w:eastAsia="en-US"/>
              </w:rPr>
              <w:t>Nr.</w:t>
            </w:r>
          </w:p>
        </w:tc>
        <w:tc>
          <w:tcPr>
            <w:tcW w:w="3408" w:type="dxa"/>
            <w:gridSpan w:val="7"/>
            <w:shd w:val="clear" w:color="auto" w:fill="D9EAD5" w:themeFill="accent4" w:themeFillTint="33"/>
            <w:vAlign w:val="center"/>
          </w:tcPr>
          <w:p w:rsidR="009512DB" w:rsidRPr="006804C7" w:rsidRDefault="009512DB" w:rsidP="009512DB">
            <w:pPr>
              <w:ind w:left="-288" w:firstLine="90"/>
              <w:jc w:val="center"/>
              <w:rPr>
                <w:rFonts w:ascii="Calibri" w:hAnsi="Calibri"/>
                <w:sz w:val="22"/>
                <w:szCs w:val="22"/>
              </w:rPr>
            </w:pPr>
            <w:r w:rsidRPr="00C04311">
              <w:rPr>
                <w:rFonts w:ascii="Georgia" w:hAnsi="Georgia"/>
                <w:b/>
                <w:noProof/>
                <w:color w:val="3A6331" w:themeColor="accent4" w:themeShade="BF"/>
                <w:sz w:val="16"/>
                <w:szCs w:val="18"/>
                <w:lang w:val="sq-AL" w:eastAsia="en-US"/>
              </w:rPr>
              <w:t>Titulli i Programit të Trajnimit</w:t>
            </w:r>
          </w:p>
        </w:tc>
        <w:tc>
          <w:tcPr>
            <w:tcW w:w="1195" w:type="dxa"/>
            <w:gridSpan w:val="5"/>
            <w:shd w:val="clear" w:color="auto" w:fill="D9EAD5" w:themeFill="accent4" w:themeFillTint="33"/>
            <w:vAlign w:val="center"/>
          </w:tcPr>
          <w:p w:rsidR="009512DB" w:rsidRPr="004572BA" w:rsidRDefault="009512DB" w:rsidP="00D24762">
            <w:pPr>
              <w:ind w:left="-34"/>
              <w:jc w:val="center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  <w:r w:rsidRPr="00C04311">
              <w:rPr>
                <w:rFonts w:ascii="Georgia" w:hAnsi="Georgia"/>
                <w:b/>
                <w:noProof/>
                <w:color w:val="3A6331" w:themeColor="accent4" w:themeShade="BF"/>
                <w:sz w:val="16"/>
                <w:szCs w:val="18"/>
                <w:lang w:val="sq-AL" w:eastAsia="en-US"/>
              </w:rPr>
              <w:t>Datat e zhvillimit të trajnimit</w:t>
            </w:r>
          </w:p>
        </w:tc>
        <w:tc>
          <w:tcPr>
            <w:tcW w:w="1226" w:type="dxa"/>
            <w:gridSpan w:val="3"/>
            <w:shd w:val="clear" w:color="auto" w:fill="D9EAD5" w:themeFill="accent4" w:themeFillTint="33"/>
            <w:vAlign w:val="center"/>
          </w:tcPr>
          <w:p w:rsidR="009512DB" w:rsidRPr="004572BA" w:rsidRDefault="009512DB" w:rsidP="00D24762">
            <w:pPr>
              <w:ind w:left="-152"/>
              <w:jc w:val="center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  <w:r w:rsidRPr="00C04311">
              <w:rPr>
                <w:rFonts w:ascii="Georgia" w:hAnsi="Georgia"/>
                <w:b/>
                <w:noProof/>
                <w:color w:val="3A6331" w:themeColor="accent4" w:themeShade="BF"/>
                <w:sz w:val="16"/>
                <w:szCs w:val="18"/>
                <w:lang w:val="sq-AL" w:eastAsia="en-US"/>
              </w:rPr>
              <w:t>Kohëzgjatja</w:t>
            </w:r>
          </w:p>
        </w:tc>
        <w:tc>
          <w:tcPr>
            <w:tcW w:w="2288" w:type="dxa"/>
            <w:gridSpan w:val="6"/>
            <w:shd w:val="clear" w:color="auto" w:fill="D9EAD5" w:themeFill="accent4" w:themeFillTint="33"/>
            <w:vAlign w:val="center"/>
          </w:tcPr>
          <w:p w:rsidR="009512DB" w:rsidRPr="004572BA" w:rsidRDefault="009512DB" w:rsidP="00D24762">
            <w:pPr>
              <w:ind w:left="-31"/>
              <w:jc w:val="center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  <w:r w:rsidRPr="00C04311">
              <w:rPr>
                <w:rFonts w:ascii="Georgia" w:hAnsi="Georgia"/>
                <w:b/>
                <w:noProof/>
                <w:color w:val="3A6331" w:themeColor="accent4" w:themeShade="BF"/>
                <w:sz w:val="16"/>
                <w:szCs w:val="18"/>
                <w:lang w:val="sq-AL" w:eastAsia="en-US"/>
              </w:rPr>
              <w:t>Afati i pranimit të formularit të aplikimit</w:t>
            </w:r>
          </w:p>
        </w:tc>
        <w:tc>
          <w:tcPr>
            <w:tcW w:w="1616" w:type="dxa"/>
            <w:shd w:val="clear" w:color="auto" w:fill="D9EAD5" w:themeFill="accent4" w:themeFillTint="33"/>
            <w:vAlign w:val="center"/>
          </w:tcPr>
          <w:p w:rsidR="009512DB" w:rsidRPr="00C04311" w:rsidRDefault="009512DB" w:rsidP="009512DB">
            <w:pPr>
              <w:ind w:left="-288" w:firstLine="90"/>
              <w:jc w:val="center"/>
              <w:rPr>
                <w:rFonts w:ascii="Georgia" w:hAnsi="Georgia"/>
                <w:b/>
                <w:noProof/>
                <w:color w:val="3A6331" w:themeColor="accent4" w:themeShade="BF"/>
                <w:sz w:val="16"/>
                <w:szCs w:val="18"/>
                <w:lang w:val="sq-AL" w:eastAsia="en-US"/>
              </w:rPr>
            </w:pPr>
            <w:r w:rsidRPr="00C04311">
              <w:rPr>
                <w:rFonts w:ascii="Georgia" w:hAnsi="Georgia"/>
                <w:b/>
                <w:noProof/>
                <w:color w:val="3A6331" w:themeColor="accent4" w:themeShade="BF"/>
                <w:sz w:val="16"/>
                <w:szCs w:val="18"/>
                <w:lang w:val="sq-AL" w:eastAsia="en-US"/>
              </w:rPr>
              <w:t>Përzgjedhni programin</w:t>
            </w:r>
          </w:p>
          <w:p w:rsidR="009512DB" w:rsidRPr="004572BA" w:rsidRDefault="009512DB" w:rsidP="00D24762">
            <w:pPr>
              <w:ind w:left="-126"/>
              <w:jc w:val="center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  <w:r w:rsidRPr="00C04311">
              <w:rPr>
                <w:rFonts w:ascii="Georgia" w:hAnsi="Georgia"/>
                <w:b/>
                <w:noProof/>
                <w:color w:val="3A6331" w:themeColor="accent4" w:themeShade="BF"/>
                <w:sz w:val="16"/>
                <w:szCs w:val="18"/>
                <w:lang w:val="sq-AL" w:eastAsia="en-US"/>
              </w:rPr>
              <w:t>[shënoni me x]</w:t>
            </w:r>
          </w:p>
        </w:tc>
      </w:tr>
      <w:tr w:rsidR="005A14C6" w:rsidRPr="005A14C6" w:rsidTr="00E578B9">
        <w:trPr>
          <w:trHeight w:val="634"/>
          <w:jc w:val="center"/>
        </w:trPr>
        <w:tc>
          <w:tcPr>
            <w:tcW w:w="577" w:type="dxa"/>
            <w:shd w:val="clear" w:color="auto" w:fill="auto"/>
          </w:tcPr>
          <w:p w:rsidR="005A14C6" w:rsidRPr="004572BA" w:rsidRDefault="00E578B9" w:rsidP="00E578B9">
            <w:pPr>
              <w:ind w:left="-288" w:firstLine="90"/>
              <w:jc w:val="center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  <w:r w:rsidRPr="00E578B9">
              <w:rPr>
                <w:rFonts w:ascii="Georgia" w:hAnsi="Georgia"/>
                <w:noProof/>
                <w:color w:val="3A6331" w:themeColor="accent4" w:themeShade="BF"/>
                <w:sz w:val="20"/>
                <w:szCs w:val="18"/>
                <w:lang w:val="sq-AL" w:eastAsia="en-US"/>
              </w:rPr>
              <w:t>3.1</w:t>
            </w:r>
          </w:p>
        </w:tc>
        <w:tc>
          <w:tcPr>
            <w:tcW w:w="3408" w:type="dxa"/>
            <w:gridSpan w:val="7"/>
            <w:shd w:val="clear" w:color="auto" w:fill="auto"/>
          </w:tcPr>
          <w:p w:rsidR="005A14C6" w:rsidRPr="004572BA" w:rsidRDefault="00E578B9" w:rsidP="001A4347">
            <w:pPr>
              <w:ind w:left="0"/>
              <w:jc w:val="both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  <w:r w:rsidRPr="00E578B9">
              <w:rPr>
                <w:rFonts w:ascii="Georgia" w:hAnsi="Georgia"/>
                <w:noProof/>
                <w:color w:val="3A6331" w:themeColor="accent4" w:themeShade="BF"/>
                <w:sz w:val="20"/>
                <w:szCs w:val="18"/>
                <w:lang w:val="sq-AL" w:eastAsia="en-US"/>
              </w:rPr>
              <w:t>Menaxhimi i Mbetjeve</w:t>
            </w:r>
          </w:p>
        </w:tc>
        <w:tc>
          <w:tcPr>
            <w:tcW w:w="1195" w:type="dxa"/>
            <w:gridSpan w:val="5"/>
            <w:shd w:val="clear" w:color="auto" w:fill="auto"/>
          </w:tcPr>
          <w:p w:rsidR="005A14C6" w:rsidRPr="004572BA" w:rsidRDefault="00E578B9" w:rsidP="00E578B9">
            <w:pPr>
              <w:ind w:left="-107"/>
              <w:jc w:val="center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  <w:r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  <w:t xml:space="preserve">   21-22 Korrik 2014</w:t>
            </w:r>
          </w:p>
        </w:tc>
        <w:tc>
          <w:tcPr>
            <w:tcW w:w="1226" w:type="dxa"/>
            <w:gridSpan w:val="3"/>
            <w:shd w:val="clear" w:color="auto" w:fill="auto"/>
            <w:vAlign w:val="center"/>
          </w:tcPr>
          <w:p w:rsidR="005A14C6" w:rsidRPr="004572BA" w:rsidRDefault="00E578B9" w:rsidP="00D24762">
            <w:pPr>
              <w:ind w:left="-62"/>
              <w:jc w:val="center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  <w:r w:rsidRPr="00E578B9">
              <w:rPr>
                <w:rFonts w:ascii="Georgia" w:hAnsi="Georgia"/>
                <w:noProof/>
                <w:color w:val="3A6331" w:themeColor="accent4" w:themeShade="BF"/>
                <w:sz w:val="22"/>
                <w:szCs w:val="18"/>
                <w:lang w:val="sq-AL" w:eastAsia="en-US"/>
              </w:rPr>
              <w:t>2</w:t>
            </w:r>
            <w:r w:rsidR="001A2154" w:rsidRPr="00E578B9">
              <w:rPr>
                <w:rFonts w:ascii="Georgia" w:hAnsi="Georgia"/>
                <w:noProof/>
                <w:color w:val="3A6331" w:themeColor="accent4" w:themeShade="BF"/>
                <w:sz w:val="22"/>
                <w:szCs w:val="18"/>
                <w:lang w:val="sq-AL" w:eastAsia="en-US"/>
              </w:rPr>
              <w:t xml:space="preserve"> </w:t>
            </w:r>
            <w:r w:rsidR="005A14C6" w:rsidRPr="00E578B9">
              <w:rPr>
                <w:rFonts w:ascii="Georgia" w:hAnsi="Georgia"/>
                <w:noProof/>
                <w:color w:val="3A6331" w:themeColor="accent4" w:themeShade="BF"/>
                <w:sz w:val="22"/>
                <w:szCs w:val="18"/>
                <w:lang w:val="sq-AL" w:eastAsia="en-US"/>
              </w:rPr>
              <w:t xml:space="preserve"> ditë</w:t>
            </w:r>
          </w:p>
        </w:tc>
        <w:tc>
          <w:tcPr>
            <w:tcW w:w="2288" w:type="dxa"/>
            <w:gridSpan w:val="6"/>
            <w:shd w:val="clear" w:color="auto" w:fill="auto"/>
          </w:tcPr>
          <w:p w:rsidR="005A14C6" w:rsidRPr="004572BA" w:rsidRDefault="007C51DF" w:rsidP="00E578B9">
            <w:pPr>
              <w:ind w:left="-288" w:firstLine="90"/>
              <w:jc w:val="center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  <w:r>
              <w:rPr>
                <w:rFonts w:ascii="Georgia" w:hAnsi="Georgia"/>
                <w:noProof/>
                <w:color w:val="3A6331" w:themeColor="accent4" w:themeShade="BF"/>
                <w:sz w:val="22"/>
                <w:szCs w:val="18"/>
                <w:lang w:val="sq-AL" w:eastAsia="en-US"/>
              </w:rPr>
              <w:t>i hapur</w:t>
            </w:r>
          </w:p>
        </w:tc>
        <w:tc>
          <w:tcPr>
            <w:tcW w:w="1616" w:type="dxa"/>
            <w:shd w:val="clear" w:color="auto" w:fill="auto"/>
          </w:tcPr>
          <w:p w:rsidR="005A14C6" w:rsidRPr="004572BA" w:rsidRDefault="005A14C6" w:rsidP="009512DB">
            <w:pPr>
              <w:ind w:left="-288" w:firstLine="90"/>
              <w:jc w:val="center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</w:p>
        </w:tc>
      </w:tr>
      <w:tr w:rsidR="00D24762" w:rsidRPr="005A14C6" w:rsidTr="00E578B9">
        <w:trPr>
          <w:trHeight w:val="399"/>
          <w:jc w:val="center"/>
        </w:trPr>
        <w:tc>
          <w:tcPr>
            <w:tcW w:w="10310" w:type="dxa"/>
            <w:gridSpan w:val="23"/>
            <w:shd w:val="clear" w:color="auto" w:fill="D9D9D9" w:themeFill="background1" w:themeFillShade="D9"/>
          </w:tcPr>
          <w:p w:rsidR="00D24762" w:rsidRPr="004572BA" w:rsidRDefault="00D24762" w:rsidP="00D24762">
            <w:pPr>
              <w:ind w:left="0"/>
              <w:rPr>
                <w:rFonts w:ascii="Georgia" w:hAnsi="Georgia"/>
                <w:b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  <w:r w:rsidRPr="004572BA">
              <w:rPr>
                <w:rFonts w:ascii="Georgia" w:hAnsi="Georgia"/>
                <w:b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  <w:t>MENAXHIMI I MBETJEVE TË NGURTA</w:t>
            </w:r>
          </w:p>
        </w:tc>
      </w:tr>
      <w:tr w:rsidR="009512DB" w:rsidRPr="005A14C6" w:rsidTr="00E578B9">
        <w:trPr>
          <w:trHeight w:val="896"/>
          <w:jc w:val="center"/>
        </w:trPr>
        <w:tc>
          <w:tcPr>
            <w:tcW w:w="577" w:type="dxa"/>
            <w:shd w:val="clear" w:color="auto" w:fill="D9EAD5" w:themeFill="accent4" w:themeFillTint="33"/>
            <w:vAlign w:val="center"/>
          </w:tcPr>
          <w:p w:rsidR="009512DB" w:rsidRPr="004572BA" w:rsidRDefault="009512DB" w:rsidP="009512DB">
            <w:pPr>
              <w:ind w:left="-288" w:firstLine="90"/>
              <w:jc w:val="center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  <w:r w:rsidRPr="00C04311">
              <w:rPr>
                <w:rFonts w:ascii="Georgia" w:hAnsi="Georgia"/>
                <w:b/>
                <w:noProof/>
                <w:color w:val="3A6331" w:themeColor="accent4" w:themeShade="BF"/>
                <w:sz w:val="16"/>
                <w:szCs w:val="18"/>
                <w:lang w:val="sq-AL" w:eastAsia="en-US"/>
              </w:rPr>
              <w:t>Nr.</w:t>
            </w:r>
          </w:p>
        </w:tc>
        <w:tc>
          <w:tcPr>
            <w:tcW w:w="3408" w:type="dxa"/>
            <w:gridSpan w:val="7"/>
            <w:shd w:val="clear" w:color="auto" w:fill="D9EAD5" w:themeFill="accent4" w:themeFillTint="33"/>
            <w:vAlign w:val="center"/>
          </w:tcPr>
          <w:p w:rsidR="009512DB" w:rsidRPr="006804C7" w:rsidRDefault="009512DB" w:rsidP="009512DB">
            <w:pPr>
              <w:ind w:left="-288" w:firstLine="90"/>
              <w:jc w:val="center"/>
              <w:rPr>
                <w:rFonts w:ascii="Calibri" w:hAnsi="Calibri"/>
                <w:sz w:val="22"/>
                <w:szCs w:val="22"/>
              </w:rPr>
            </w:pPr>
            <w:r w:rsidRPr="00C04311">
              <w:rPr>
                <w:rFonts w:ascii="Georgia" w:hAnsi="Georgia"/>
                <w:b/>
                <w:noProof/>
                <w:color w:val="3A6331" w:themeColor="accent4" w:themeShade="BF"/>
                <w:sz w:val="16"/>
                <w:szCs w:val="18"/>
                <w:lang w:val="sq-AL" w:eastAsia="en-US"/>
              </w:rPr>
              <w:t>Titulli i Programit të Trajnimit</w:t>
            </w:r>
          </w:p>
        </w:tc>
        <w:tc>
          <w:tcPr>
            <w:tcW w:w="1195" w:type="dxa"/>
            <w:gridSpan w:val="5"/>
            <w:shd w:val="clear" w:color="auto" w:fill="D9EAD5" w:themeFill="accent4" w:themeFillTint="33"/>
            <w:vAlign w:val="center"/>
          </w:tcPr>
          <w:p w:rsidR="009512DB" w:rsidRPr="004572BA" w:rsidRDefault="009512DB" w:rsidP="00A61CDA">
            <w:pPr>
              <w:ind w:left="0"/>
              <w:jc w:val="center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  <w:r w:rsidRPr="00C04311">
              <w:rPr>
                <w:rFonts w:ascii="Georgia" w:hAnsi="Georgia"/>
                <w:b/>
                <w:noProof/>
                <w:color w:val="3A6331" w:themeColor="accent4" w:themeShade="BF"/>
                <w:sz w:val="16"/>
                <w:szCs w:val="18"/>
                <w:lang w:val="sq-AL" w:eastAsia="en-US"/>
              </w:rPr>
              <w:t>Datat e zhvillimit të trajnimit</w:t>
            </w:r>
          </w:p>
        </w:tc>
        <w:tc>
          <w:tcPr>
            <w:tcW w:w="1226" w:type="dxa"/>
            <w:gridSpan w:val="3"/>
            <w:shd w:val="clear" w:color="auto" w:fill="D9EAD5" w:themeFill="accent4" w:themeFillTint="33"/>
            <w:vAlign w:val="center"/>
          </w:tcPr>
          <w:p w:rsidR="009512DB" w:rsidRPr="004572BA" w:rsidRDefault="009512DB" w:rsidP="00D24762">
            <w:pPr>
              <w:ind w:left="-62"/>
              <w:jc w:val="center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  <w:r w:rsidRPr="00C04311">
              <w:rPr>
                <w:rFonts w:ascii="Georgia" w:hAnsi="Georgia"/>
                <w:b/>
                <w:noProof/>
                <w:color w:val="3A6331" w:themeColor="accent4" w:themeShade="BF"/>
                <w:sz w:val="16"/>
                <w:szCs w:val="18"/>
                <w:lang w:val="sq-AL" w:eastAsia="en-US"/>
              </w:rPr>
              <w:t>Kohëzgjatja</w:t>
            </w:r>
          </w:p>
        </w:tc>
        <w:tc>
          <w:tcPr>
            <w:tcW w:w="2288" w:type="dxa"/>
            <w:gridSpan w:val="6"/>
            <w:shd w:val="clear" w:color="auto" w:fill="D9EAD5" w:themeFill="accent4" w:themeFillTint="33"/>
            <w:vAlign w:val="center"/>
          </w:tcPr>
          <w:p w:rsidR="009512DB" w:rsidRPr="004572BA" w:rsidRDefault="009512DB" w:rsidP="00D24762">
            <w:pPr>
              <w:ind w:left="-121"/>
              <w:jc w:val="center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  <w:r w:rsidRPr="00C04311">
              <w:rPr>
                <w:rFonts w:ascii="Georgia" w:hAnsi="Georgia"/>
                <w:b/>
                <w:noProof/>
                <w:color w:val="3A6331" w:themeColor="accent4" w:themeShade="BF"/>
                <w:sz w:val="16"/>
                <w:szCs w:val="18"/>
                <w:lang w:val="sq-AL" w:eastAsia="en-US"/>
              </w:rPr>
              <w:t>Afati i pranimit të formularit të aplikimit</w:t>
            </w:r>
          </w:p>
        </w:tc>
        <w:tc>
          <w:tcPr>
            <w:tcW w:w="1616" w:type="dxa"/>
            <w:shd w:val="clear" w:color="auto" w:fill="D9EAD5" w:themeFill="accent4" w:themeFillTint="33"/>
            <w:vAlign w:val="center"/>
          </w:tcPr>
          <w:p w:rsidR="009512DB" w:rsidRPr="00C04311" w:rsidRDefault="009512DB" w:rsidP="00D24762">
            <w:pPr>
              <w:ind w:left="-126"/>
              <w:jc w:val="center"/>
              <w:rPr>
                <w:rFonts w:ascii="Georgia" w:hAnsi="Georgia"/>
                <w:b/>
                <w:noProof/>
                <w:color w:val="3A6331" w:themeColor="accent4" w:themeShade="BF"/>
                <w:sz w:val="16"/>
                <w:szCs w:val="18"/>
                <w:lang w:val="sq-AL" w:eastAsia="en-US"/>
              </w:rPr>
            </w:pPr>
            <w:r w:rsidRPr="00C04311">
              <w:rPr>
                <w:rFonts w:ascii="Georgia" w:hAnsi="Georgia"/>
                <w:b/>
                <w:noProof/>
                <w:color w:val="3A6331" w:themeColor="accent4" w:themeShade="BF"/>
                <w:sz w:val="16"/>
                <w:szCs w:val="18"/>
                <w:lang w:val="sq-AL" w:eastAsia="en-US"/>
              </w:rPr>
              <w:t>Përzgjedhni programin</w:t>
            </w:r>
          </w:p>
          <w:p w:rsidR="009512DB" w:rsidRPr="004572BA" w:rsidRDefault="009512DB" w:rsidP="00D24762">
            <w:pPr>
              <w:ind w:left="-126"/>
              <w:jc w:val="center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  <w:r w:rsidRPr="00C04311">
              <w:rPr>
                <w:rFonts w:ascii="Georgia" w:hAnsi="Georgia"/>
                <w:b/>
                <w:noProof/>
                <w:color w:val="3A6331" w:themeColor="accent4" w:themeShade="BF"/>
                <w:sz w:val="16"/>
                <w:szCs w:val="18"/>
                <w:lang w:val="sq-AL" w:eastAsia="en-US"/>
              </w:rPr>
              <w:t>[shënoni me x]</w:t>
            </w:r>
          </w:p>
        </w:tc>
      </w:tr>
      <w:tr w:rsidR="009512DB" w:rsidRPr="005A14C6" w:rsidTr="00E578B9">
        <w:trPr>
          <w:trHeight w:val="634"/>
          <w:jc w:val="center"/>
        </w:trPr>
        <w:tc>
          <w:tcPr>
            <w:tcW w:w="577" w:type="dxa"/>
            <w:shd w:val="clear" w:color="auto" w:fill="auto"/>
          </w:tcPr>
          <w:p w:rsidR="009512DB" w:rsidRPr="004572BA" w:rsidRDefault="00E578B9" w:rsidP="009512DB">
            <w:pPr>
              <w:ind w:left="-288" w:firstLine="90"/>
              <w:jc w:val="center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  <w:r w:rsidRPr="00E578B9">
              <w:rPr>
                <w:rFonts w:ascii="Georgia" w:hAnsi="Georgia"/>
                <w:noProof/>
                <w:color w:val="3A6331" w:themeColor="accent4" w:themeShade="BF"/>
                <w:sz w:val="20"/>
                <w:szCs w:val="18"/>
                <w:lang w:val="sq-AL" w:eastAsia="en-US"/>
              </w:rPr>
              <w:t>3.2</w:t>
            </w:r>
          </w:p>
        </w:tc>
        <w:tc>
          <w:tcPr>
            <w:tcW w:w="3408" w:type="dxa"/>
            <w:gridSpan w:val="7"/>
            <w:shd w:val="clear" w:color="auto" w:fill="auto"/>
          </w:tcPr>
          <w:p w:rsidR="009512DB" w:rsidRPr="004572BA" w:rsidRDefault="00E578B9" w:rsidP="00E578B9">
            <w:pPr>
              <w:ind w:left="-38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  <w:r w:rsidRPr="00E578B9">
              <w:rPr>
                <w:rFonts w:ascii="Georgia" w:hAnsi="Georgia"/>
                <w:noProof/>
                <w:color w:val="3A6331" w:themeColor="accent4" w:themeShade="BF"/>
                <w:sz w:val="20"/>
                <w:szCs w:val="18"/>
                <w:lang w:val="sq-AL" w:eastAsia="en-US"/>
              </w:rPr>
              <w:t>Menaxhimi i Finacave Publike</w:t>
            </w:r>
          </w:p>
        </w:tc>
        <w:tc>
          <w:tcPr>
            <w:tcW w:w="1195" w:type="dxa"/>
            <w:gridSpan w:val="5"/>
            <w:shd w:val="clear" w:color="auto" w:fill="auto"/>
          </w:tcPr>
          <w:p w:rsidR="009512DB" w:rsidRPr="004572BA" w:rsidRDefault="00E578B9" w:rsidP="00E578B9">
            <w:pPr>
              <w:ind w:left="-17" w:firstLine="17"/>
              <w:jc w:val="center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  <w:r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  <w:t>24-25 Korrik 2014</w:t>
            </w:r>
          </w:p>
        </w:tc>
        <w:tc>
          <w:tcPr>
            <w:tcW w:w="1226" w:type="dxa"/>
            <w:gridSpan w:val="3"/>
            <w:shd w:val="clear" w:color="auto" w:fill="auto"/>
            <w:vAlign w:val="center"/>
          </w:tcPr>
          <w:p w:rsidR="009512DB" w:rsidRPr="004572BA" w:rsidRDefault="007C39B0" w:rsidP="00D24762">
            <w:pPr>
              <w:ind w:left="-62"/>
              <w:jc w:val="center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  <w:r w:rsidRPr="00E578B9">
              <w:rPr>
                <w:rFonts w:ascii="Georgia" w:hAnsi="Georgia"/>
                <w:noProof/>
                <w:color w:val="3A6331" w:themeColor="accent4" w:themeShade="BF"/>
                <w:sz w:val="22"/>
                <w:szCs w:val="18"/>
                <w:lang w:val="sq-AL" w:eastAsia="en-US"/>
              </w:rPr>
              <w:t>2</w:t>
            </w:r>
            <w:r w:rsidR="009512DB" w:rsidRPr="00E578B9">
              <w:rPr>
                <w:rFonts w:ascii="Georgia" w:hAnsi="Georgia"/>
                <w:noProof/>
                <w:color w:val="3A6331" w:themeColor="accent4" w:themeShade="BF"/>
                <w:sz w:val="22"/>
                <w:szCs w:val="18"/>
                <w:lang w:val="sq-AL" w:eastAsia="en-US"/>
              </w:rPr>
              <w:t xml:space="preserve"> ditë</w:t>
            </w:r>
          </w:p>
        </w:tc>
        <w:tc>
          <w:tcPr>
            <w:tcW w:w="2288" w:type="dxa"/>
            <w:gridSpan w:val="6"/>
            <w:shd w:val="clear" w:color="auto" w:fill="auto"/>
          </w:tcPr>
          <w:p w:rsidR="009512DB" w:rsidRPr="004572BA" w:rsidRDefault="007C51DF" w:rsidP="00D24762">
            <w:pPr>
              <w:ind w:left="-121"/>
              <w:jc w:val="center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  <w:r>
              <w:rPr>
                <w:rFonts w:ascii="Georgia" w:hAnsi="Georgia"/>
                <w:noProof/>
                <w:color w:val="3A6331" w:themeColor="accent4" w:themeShade="BF"/>
                <w:sz w:val="22"/>
                <w:szCs w:val="18"/>
                <w:lang w:val="sq-AL" w:eastAsia="en-US"/>
              </w:rPr>
              <w:t>i hapur</w:t>
            </w:r>
            <w:r>
              <w:rPr>
                <w:rFonts w:ascii="Georgia" w:hAnsi="Georgia"/>
                <w:noProof/>
                <w:color w:val="3A6331" w:themeColor="accent4" w:themeShade="BF"/>
                <w:sz w:val="22"/>
                <w:szCs w:val="18"/>
                <w:lang w:val="sq-AL" w:eastAsia="en-US"/>
              </w:rPr>
              <w:t xml:space="preserve"> </w:t>
            </w:r>
          </w:p>
        </w:tc>
        <w:tc>
          <w:tcPr>
            <w:tcW w:w="1616" w:type="dxa"/>
            <w:shd w:val="clear" w:color="auto" w:fill="auto"/>
          </w:tcPr>
          <w:p w:rsidR="009512DB" w:rsidRPr="004572BA" w:rsidRDefault="009512DB" w:rsidP="00D24762">
            <w:pPr>
              <w:ind w:left="-126"/>
              <w:jc w:val="center"/>
              <w:rPr>
                <w:rFonts w:ascii="Georgia" w:hAnsi="Georgia"/>
                <w:noProof/>
                <w:color w:val="3A6331" w:themeColor="accent4" w:themeShade="BF"/>
                <w:sz w:val="18"/>
                <w:szCs w:val="18"/>
                <w:lang w:val="sq-AL" w:eastAsia="en-US"/>
              </w:rPr>
            </w:pPr>
          </w:p>
        </w:tc>
      </w:tr>
    </w:tbl>
    <w:p w:rsidR="00A61CDA" w:rsidRPr="00A61CDA" w:rsidRDefault="00A61CDA" w:rsidP="00C04311">
      <w:pPr>
        <w:rPr>
          <w:rFonts w:ascii="Georgia" w:hAnsi="Georgia"/>
          <w:color w:val="274221" w:themeColor="accent4" w:themeShade="80"/>
          <w:sz w:val="4"/>
          <w:szCs w:val="16"/>
          <w:lang w:val="sq-AL"/>
        </w:rPr>
      </w:pPr>
    </w:p>
    <w:p w:rsidR="00E578B9" w:rsidRDefault="00E578B9" w:rsidP="00C04311">
      <w:pPr>
        <w:rPr>
          <w:rFonts w:ascii="Georgia" w:hAnsi="Georgia"/>
          <w:color w:val="274221" w:themeColor="accent4" w:themeShade="80"/>
          <w:sz w:val="18"/>
          <w:szCs w:val="16"/>
          <w:lang w:val="sq-AL"/>
        </w:rPr>
      </w:pPr>
    </w:p>
    <w:p w:rsidR="00E578B9" w:rsidRDefault="00E578B9" w:rsidP="00C04311">
      <w:pPr>
        <w:rPr>
          <w:rFonts w:ascii="Georgia" w:hAnsi="Georgia"/>
          <w:color w:val="274221" w:themeColor="accent4" w:themeShade="80"/>
          <w:sz w:val="18"/>
          <w:szCs w:val="16"/>
          <w:lang w:val="sq-AL"/>
        </w:rPr>
      </w:pPr>
    </w:p>
    <w:p w:rsidR="00A076E0" w:rsidRPr="00E578B9" w:rsidRDefault="004C1239" w:rsidP="00E578B9">
      <w:pPr>
        <w:spacing w:before="0" w:after="0"/>
        <w:rPr>
          <w:rStyle w:val="Hyperlink"/>
          <w:rFonts w:ascii="Georgia" w:hAnsi="Georgia"/>
          <w:sz w:val="18"/>
          <w:szCs w:val="16"/>
          <w:lang w:val="sq-AL"/>
        </w:rPr>
      </w:pPr>
      <w:r w:rsidRPr="00E578B9">
        <w:rPr>
          <w:rFonts w:ascii="Georgia" w:hAnsi="Georgia"/>
          <w:color w:val="274221" w:themeColor="accent4" w:themeShade="80"/>
          <w:sz w:val="18"/>
          <w:szCs w:val="16"/>
          <w:lang w:val="sq-AL"/>
        </w:rPr>
        <w:t xml:space="preserve"> </w:t>
      </w:r>
      <w:r w:rsidR="007B7B4D" w:rsidRPr="00E578B9">
        <w:rPr>
          <w:rFonts w:ascii="Georgia" w:hAnsi="Georgia"/>
          <w:color w:val="274221" w:themeColor="accent4" w:themeShade="80"/>
          <w:sz w:val="18"/>
          <w:szCs w:val="16"/>
          <w:lang w:val="sq-AL"/>
        </w:rPr>
        <w:t>P</w:t>
      </w:r>
      <w:r w:rsidR="005F0076" w:rsidRPr="00E578B9">
        <w:rPr>
          <w:rFonts w:ascii="Georgia" w:hAnsi="Georgia"/>
          <w:color w:val="274221" w:themeColor="accent4" w:themeShade="80"/>
          <w:sz w:val="18"/>
          <w:szCs w:val="16"/>
          <w:lang w:val="sq-AL"/>
        </w:rPr>
        <w:t>ë</w:t>
      </w:r>
      <w:r w:rsidR="007B7B4D" w:rsidRPr="00E578B9">
        <w:rPr>
          <w:rFonts w:ascii="Georgia" w:hAnsi="Georgia"/>
          <w:color w:val="274221" w:themeColor="accent4" w:themeShade="80"/>
          <w:sz w:val="18"/>
          <w:szCs w:val="16"/>
          <w:lang w:val="sq-AL"/>
        </w:rPr>
        <w:t>r m</w:t>
      </w:r>
      <w:r w:rsidR="005F0076" w:rsidRPr="00E578B9">
        <w:rPr>
          <w:rFonts w:ascii="Georgia" w:hAnsi="Georgia"/>
          <w:color w:val="274221" w:themeColor="accent4" w:themeShade="80"/>
          <w:sz w:val="18"/>
          <w:szCs w:val="16"/>
          <w:lang w:val="sq-AL"/>
        </w:rPr>
        <w:t>ë</w:t>
      </w:r>
      <w:r w:rsidR="007B7B4D" w:rsidRPr="00E578B9">
        <w:rPr>
          <w:rFonts w:ascii="Georgia" w:hAnsi="Georgia"/>
          <w:color w:val="274221" w:themeColor="accent4" w:themeShade="80"/>
          <w:sz w:val="18"/>
          <w:szCs w:val="16"/>
          <w:lang w:val="sq-AL"/>
        </w:rPr>
        <w:t xml:space="preserve"> shum</w:t>
      </w:r>
      <w:r w:rsidR="005F0076" w:rsidRPr="00E578B9">
        <w:rPr>
          <w:rFonts w:ascii="Georgia" w:hAnsi="Georgia"/>
          <w:color w:val="274221" w:themeColor="accent4" w:themeShade="80"/>
          <w:sz w:val="18"/>
          <w:szCs w:val="16"/>
          <w:lang w:val="sq-AL"/>
        </w:rPr>
        <w:t>ë</w:t>
      </w:r>
      <w:r w:rsidR="007B7B4D" w:rsidRPr="00E578B9">
        <w:rPr>
          <w:rFonts w:ascii="Georgia" w:hAnsi="Georgia"/>
          <w:color w:val="274221" w:themeColor="accent4" w:themeShade="80"/>
          <w:sz w:val="18"/>
          <w:szCs w:val="16"/>
          <w:lang w:val="sq-AL"/>
        </w:rPr>
        <w:t xml:space="preserve"> informacion ose p</w:t>
      </w:r>
      <w:r w:rsidR="005F0076" w:rsidRPr="00E578B9">
        <w:rPr>
          <w:rFonts w:ascii="Georgia" w:hAnsi="Georgia"/>
          <w:color w:val="274221" w:themeColor="accent4" w:themeShade="80"/>
          <w:sz w:val="18"/>
          <w:szCs w:val="16"/>
          <w:lang w:val="sq-AL"/>
        </w:rPr>
        <w:t>ë</w:t>
      </w:r>
      <w:r w:rsidR="007B7B4D" w:rsidRPr="00E578B9">
        <w:rPr>
          <w:rFonts w:ascii="Georgia" w:hAnsi="Georgia"/>
          <w:color w:val="274221" w:themeColor="accent4" w:themeShade="80"/>
          <w:sz w:val="18"/>
          <w:szCs w:val="16"/>
          <w:lang w:val="sq-AL"/>
        </w:rPr>
        <w:t>r t</w:t>
      </w:r>
      <w:r w:rsidR="005F0076" w:rsidRPr="00E578B9">
        <w:rPr>
          <w:rFonts w:ascii="Georgia" w:hAnsi="Georgia"/>
          <w:color w:val="274221" w:themeColor="accent4" w:themeShade="80"/>
          <w:sz w:val="18"/>
          <w:szCs w:val="16"/>
          <w:lang w:val="sq-AL"/>
        </w:rPr>
        <w:t>ë</w:t>
      </w:r>
      <w:r w:rsidR="007B7B4D" w:rsidRPr="00E578B9">
        <w:rPr>
          <w:rFonts w:ascii="Georgia" w:hAnsi="Georgia"/>
          <w:color w:val="274221" w:themeColor="accent4" w:themeShade="80"/>
          <w:sz w:val="18"/>
          <w:szCs w:val="16"/>
          <w:lang w:val="sq-AL"/>
        </w:rPr>
        <w:t xml:space="preserve"> shkarkuar formularin e aplikimit online</w:t>
      </w:r>
      <w:r w:rsidR="005F0076" w:rsidRPr="00E578B9">
        <w:rPr>
          <w:rFonts w:ascii="Georgia" w:hAnsi="Georgia"/>
          <w:color w:val="274221" w:themeColor="accent4" w:themeShade="80"/>
          <w:sz w:val="18"/>
          <w:szCs w:val="16"/>
          <w:lang w:val="sq-AL"/>
        </w:rPr>
        <w:t xml:space="preserve"> konsultohuni me faqen e internetit</w:t>
      </w:r>
      <w:r w:rsidR="007B7B4D" w:rsidRPr="00E578B9">
        <w:rPr>
          <w:rFonts w:ascii="Georgia" w:hAnsi="Georgia"/>
          <w:color w:val="274221" w:themeColor="accent4" w:themeShade="80"/>
          <w:sz w:val="18"/>
          <w:szCs w:val="16"/>
          <w:lang w:val="sq-AL"/>
        </w:rPr>
        <w:t xml:space="preserve"> </w:t>
      </w:r>
      <w:hyperlink r:id="rId11" w:history="1">
        <w:r w:rsidR="00E578B9" w:rsidRPr="00025F71">
          <w:rPr>
            <w:rStyle w:val="Hyperlink"/>
            <w:rFonts w:ascii="Georgia" w:hAnsi="Georgia"/>
            <w:sz w:val="18"/>
            <w:szCs w:val="16"/>
            <w:lang w:val="sq-AL"/>
          </w:rPr>
          <w:t>www.km.dldp.al</w:t>
        </w:r>
      </w:hyperlink>
    </w:p>
    <w:p w:rsidR="005F0076" w:rsidRPr="00E578B9" w:rsidRDefault="00E578B9" w:rsidP="00E578B9">
      <w:pPr>
        <w:spacing w:before="0" w:after="0"/>
        <w:jc w:val="center"/>
        <w:rPr>
          <w:rFonts w:ascii="Georgia" w:hAnsi="Georgia"/>
          <w:color w:val="274221" w:themeColor="accent4" w:themeShade="80"/>
          <w:sz w:val="18"/>
          <w:szCs w:val="16"/>
          <w:lang w:val="sq-AL"/>
        </w:rPr>
      </w:pPr>
      <w:r w:rsidRPr="005F0076">
        <w:rPr>
          <w:rFonts w:ascii="Georgia" w:hAnsi="Georgia"/>
          <w:noProof/>
          <w:color w:val="274221" w:themeColor="accent4" w:themeShade="80"/>
          <w:sz w:val="18"/>
          <w:lang w:eastAsia="en-US"/>
        </w:rPr>
        <w:drawing>
          <wp:anchor distT="0" distB="0" distL="114300" distR="114300" simplePos="0" relativeHeight="251734016" behindDoc="1" locked="0" layoutInCell="1" allowOverlap="1" wp14:anchorId="575500A5" wp14:editId="73069F64">
            <wp:simplePos x="0" y="0"/>
            <wp:positionH relativeFrom="column">
              <wp:posOffset>2293426</wp:posOffset>
            </wp:positionH>
            <wp:positionV relativeFrom="paragraph">
              <wp:posOffset>296158</wp:posOffset>
            </wp:positionV>
            <wp:extent cx="2111292" cy="508884"/>
            <wp:effectExtent l="0" t="0" r="3810" b="571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owledge_logo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87"/>
                    <a:stretch/>
                  </pic:blipFill>
                  <pic:spPr bwMode="auto">
                    <a:xfrm>
                      <a:off x="0" y="0"/>
                      <a:ext cx="2111292" cy="508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6E0" w:rsidRPr="00E578B9">
        <w:rPr>
          <w:rStyle w:val="Hyperlink"/>
          <w:rFonts w:ascii="Georgia" w:hAnsi="Georgia"/>
          <w:color w:val="274221" w:themeColor="accent4" w:themeShade="80"/>
          <w:sz w:val="18"/>
          <w:szCs w:val="16"/>
          <w:u w:val="none"/>
          <w:lang w:val="sq-AL"/>
        </w:rPr>
        <w:t xml:space="preserve">ose kontaktoni me  </w:t>
      </w:r>
      <w:bookmarkStart w:id="0" w:name="_GoBack"/>
      <w:bookmarkEnd w:id="0"/>
      <w:r w:rsidR="00A076E0" w:rsidRPr="00E578B9">
        <w:rPr>
          <w:rStyle w:val="Hyperlink"/>
          <w:rFonts w:ascii="Georgia" w:hAnsi="Georgia"/>
          <w:color w:val="274221" w:themeColor="accent4" w:themeShade="80"/>
          <w:sz w:val="18"/>
          <w:szCs w:val="16"/>
          <w:u w:val="none"/>
          <w:lang w:val="sq-AL"/>
        </w:rPr>
        <w:t>tel.</w:t>
      </w:r>
      <w:r w:rsidR="00A076E0" w:rsidRPr="00E578B9">
        <w:rPr>
          <w:rStyle w:val="Hyperlink"/>
          <w:rFonts w:ascii="Georgia" w:hAnsi="Georgia"/>
          <w:color w:val="274221" w:themeColor="accent4" w:themeShade="80"/>
          <w:sz w:val="22"/>
          <w:szCs w:val="16"/>
          <w:u w:val="none"/>
          <w:lang w:val="sq-AL"/>
        </w:rPr>
        <w:t xml:space="preserve"> 042269225</w:t>
      </w:r>
      <w:r w:rsidR="00A076E0" w:rsidRPr="00E578B9">
        <w:rPr>
          <w:rStyle w:val="Hyperlink"/>
          <w:rFonts w:ascii="Georgia" w:hAnsi="Georgia"/>
          <w:color w:val="274221" w:themeColor="accent4" w:themeShade="80"/>
          <w:sz w:val="18"/>
          <w:szCs w:val="16"/>
          <w:u w:val="none"/>
          <w:lang w:val="sq-AL"/>
        </w:rPr>
        <w:t>, e-mail:</w:t>
      </w:r>
      <w:r w:rsidR="00A076E0" w:rsidRPr="00E578B9">
        <w:rPr>
          <w:rStyle w:val="Hyperlink"/>
          <w:rFonts w:ascii="Georgia" w:hAnsi="Georgia"/>
          <w:color w:val="274221" w:themeColor="accent4" w:themeShade="80"/>
          <w:sz w:val="18"/>
          <w:szCs w:val="16"/>
          <w:lang w:val="sq-AL"/>
        </w:rPr>
        <w:t xml:space="preserve"> </w:t>
      </w:r>
      <w:hyperlink r:id="rId13" w:history="1">
        <w:r w:rsidR="00A076E0" w:rsidRPr="00E578B9">
          <w:rPr>
            <w:rStyle w:val="Hyperlink"/>
            <w:rFonts w:ascii="Arial" w:hAnsi="Arial" w:cs="Arial"/>
            <w:color w:val="274221" w:themeColor="accent4" w:themeShade="80"/>
            <w:sz w:val="18"/>
            <w:szCs w:val="27"/>
            <w:bdr w:val="none" w:sz="0" w:space="0" w:color="auto" w:frame="1"/>
            <w:lang w:val="de-CH"/>
          </w:rPr>
          <w:t>infokm@dldp.al</w:t>
        </w:r>
      </w:hyperlink>
      <w:r w:rsidRPr="00E578B9">
        <w:rPr>
          <w:rStyle w:val="Hyperlink"/>
          <w:rFonts w:ascii="Arial" w:hAnsi="Arial" w:cs="Arial"/>
          <w:color w:val="274221" w:themeColor="accent4" w:themeShade="80"/>
          <w:sz w:val="18"/>
          <w:szCs w:val="27"/>
          <w:u w:val="none"/>
          <w:bdr w:val="none" w:sz="0" w:space="0" w:color="auto" w:frame="1"/>
          <w:lang w:val="de-CH"/>
        </w:rPr>
        <w:t xml:space="preserve">, ose </w:t>
      </w:r>
      <w:hyperlink r:id="rId14" w:history="1">
        <w:r w:rsidRPr="00E578B9">
          <w:rPr>
            <w:rStyle w:val="Hyperlink"/>
            <w:rFonts w:ascii="Arial" w:hAnsi="Arial" w:cs="Arial"/>
            <w:color w:val="auto"/>
            <w:sz w:val="18"/>
            <w:szCs w:val="27"/>
            <w:bdr w:val="none" w:sz="0" w:space="0" w:color="auto" w:frame="1"/>
            <w:lang w:val="de-CH"/>
          </w:rPr>
          <w:t>erida.dobrushi@helvetas.org</w:t>
        </w:r>
      </w:hyperlink>
      <w:r w:rsidR="007C51DF">
        <w:rPr>
          <w:rStyle w:val="Hyperlink"/>
          <w:rFonts w:ascii="Arial" w:hAnsi="Arial" w:cs="Arial"/>
          <w:color w:val="auto"/>
          <w:sz w:val="18"/>
          <w:szCs w:val="27"/>
          <w:bdr w:val="none" w:sz="0" w:space="0" w:color="auto" w:frame="1"/>
          <w:lang w:val="de-CH"/>
        </w:rPr>
        <w:t xml:space="preserve"> </w:t>
      </w:r>
      <w:r w:rsidRPr="00E578B9">
        <w:rPr>
          <w:rStyle w:val="Hyperlink"/>
          <w:rFonts w:ascii="Arial" w:hAnsi="Arial" w:cs="Arial"/>
          <w:color w:val="auto"/>
          <w:sz w:val="18"/>
          <w:szCs w:val="27"/>
          <w:u w:val="none"/>
          <w:bdr w:val="none" w:sz="0" w:space="0" w:color="auto" w:frame="1"/>
          <w:lang w:val="de-CH"/>
        </w:rPr>
        <w:t xml:space="preserve"> </w:t>
      </w:r>
    </w:p>
    <w:sectPr w:rsidR="005F0076" w:rsidRPr="00E578B9" w:rsidSect="00E578B9">
      <w:footerReference w:type="default" r:id="rId15"/>
      <w:footerReference w:type="first" r:id="rId16"/>
      <w:pgSz w:w="12240" w:h="15840"/>
      <w:pgMar w:top="1350" w:right="900" w:bottom="1080" w:left="720" w:header="720" w:footer="4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6B" w:rsidRDefault="00C7476B">
      <w:r>
        <w:separator/>
      </w:r>
    </w:p>
    <w:p w:rsidR="00C7476B" w:rsidRDefault="00C7476B"/>
    <w:p w:rsidR="00C7476B" w:rsidRDefault="00C7476B"/>
  </w:endnote>
  <w:endnote w:type="continuationSeparator" w:id="0">
    <w:p w:rsidR="00C7476B" w:rsidRDefault="00C7476B">
      <w:r>
        <w:continuationSeparator/>
      </w:r>
    </w:p>
    <w:p w:rsidR="00C7476B" w:rsidRDefault="00C7476B"/>
    <w:p w:rsidR="00C7476B" w:rsidRDefault="00C747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7B" w:rsidRDefault="006E277B" w:rsidP="006E277B">
    <w:pPr>
      <w:pStyle w:val="Footer"/>
      <w:pBdr>
        <w:top w:val="single" w:sz="4" w:space="29" w:color="auto"/>
      </w:pBdr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5B0C90CB" wp14:editId="0C1BA1CD">
          <wp:simplePos x="0" y="0"/>
          <wp:positionH relativeFrom="column">
            <wp:posOffset>4635500</wp:posOffset>
          </wp:positionH>
          <wp:positionV relativeFrom="paragraph">
            <wp:posOffset>173990</wp:posOffset>
          </wp:positionV>
          <wp:extent cx="1813560" cy="576580"/>
          <wp:effectExtent l="0" t="0" r="0" b="0"/>
          <wp:wrapNone/>
          <wp:docPr id="2" name="Picture 5" descr="Description: Z:\10 Administration\dldp logo 2012\Logo Helvetas-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Z:\10 Administration\dldp logo 2012\Logo Helvetas-O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1B1AF816" wp14:editId="74AC29D3">
          <wp:simplePos x="0" y="0"/>
          <wp:positionH relativeFrom="column">
            <wp:posOffset>2515235</wp:posOffset>
          </wp:positionH>
          <wp:positionV relativeFrom="paragraph">
            <wp:posOffset>129540</wp:posOffset>
          </wp:positionV>
          <wp:extent cx="1762760" cy="778510"/>
          <wp:effectExtent l="0" t="0" r="8890" b="2540"/>
          <wp:wrapNone/>
          <wp:docPr id="3" name="Picture 2" descr="Description: Logo Sw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 Swis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0BCD6896" wp14:editId="6231E961">
          <wp:simplePos x="0" y="0"/>
          <wp:positionH relativeFrom="column">
            <wp:posOffset>464185</wp:posOffset>
          </wp:positionH>
          <wp:positionV relativeFrom="paragraph">
            <wp:posOffset>186055</wp:posOffset>
          </wp:positionV>
          <wp:extent cx="1060450" cy="541020"/>
          <wp:effectExtent l="0" t="0" r="6350" b="0"/>
          <wp:wrapNone/>
          <wp:docPr id="4" name="Picture 1" descr="Description: Logo dl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 dld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6E277B" w:rsidRDefault="006E277B" w:rsidP="006E277B">
    <w:pPr>
      <w:pStyle w:val="Footer"/>
    </w:pPr>
  </w:p>
  <w:p w:rsidR="006E277B" w:rsidRDefault="006E277B" w:rsidP="006E277B">
    <w:pPr>
      <w:pStyle w:val="Footer"/>
    </w:pPr>
  </w:p>
  <w:p w:rsidR="00AB117F" w:rsidRDefault="00AB117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076E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7F" w:rsidRDefault="00A61CDA" w:rsidP="007B7B4D">
    <w:pPr>
      <w:pStyle w:val="Footer"/>
      <w:pBdr>
        <w:top w:val="single" w:sz="4" w:space="0" w:color="auto"/>
      </w:pBdr>
      <w:ind w:left="0"/>
      <w:jc w:val="left"/>
    </w:pP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2FD3127E" wp14:editId="4F7946F6">
          <wp:simplePos x="0" y="0"/>
          <wp:positionH relativeFrom="column">
            <wp:posOffset>5073954</wp:posOffset>
          </wp:positionH>
          <wp:positionV relativeFrom="paragraph">
            <wp:posOffset>40005</wp:posOffset>
          </wp:positionV>
          <wp:extent cx="1176655" cy="445135"/>
          <wp:effectExtent l="0" t="0" r="4445" b="0"/>
          <wp:wrapNone/>
          <wp:docPr id="15" name="Picture 5" descr="Description: Z:\10 Administration\dldp logo 2012\Logo Helvetas-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Z:\10 Administration\dldp logo 2012\Logo Helvetas-O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68480" behindDoc="0" locked="0" layoutInCell="1" allowOverlap="1" wp14:anchorId="7AA42760" wp14:editId="0687902E">
          <wp:simplePos x="0" y="0"/>
          <wp:positionH relativeFrom="column">
            <wp:posOffset>2703499</wp:posOffset>
          </wp:positionH>
          <wp:positionV relativeFrom="paragraph">
            <wp:posOffset>61595</wp:posOffset>
          </wp:positionV>
          <wp:extent cx="1140460" cy="503555"/>
          <wp:effectExtent l="0" t="0" r="2540" b="0"/>
          <wp:wrapNone/>
          <wp:docPr id="14" name="Picture 2" descr="Description: Logo Sw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 Swis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69504" behindDoc="0" locked="0" layoutInCell="1" allowOverlap="1" wp14:anchorId="19B2E365" wp14:editId="7ECA5362">
          <wp:simplePos x="0" y="0"/>
          <wp:positionH relativeFrom="column">
            <wp:posOffset>338124</wp:posOffset>
          </wp:positionH>
          <wp:positionV relativeFrom="paragraph">
            <wp:posOffset>132080</wp:posOffset>
          </wp:positionV>
          <wp:extent cx="683260" cy="348615"/>
          <wp:effectExtent l="0" t="0" r="2540" b="0"/>
          <wp:wrapNone/>
          <wp:docPr id="13" name="Picture 1" descr="Description: Logo dl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 dld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17F">
      <w:tab/>
    </w:r>
  </w:p>
  <w:p w:rsidR="00AB117F" w:rsidRDefault="00AB117F">
    <w:pPr>
      <w:pStyle w:val="Footer"/>
    </w:pPr>
  </w:p>
  <w:p w:rsidR="00AB117F" w:rsidRDefault="00AB11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6B" w:rsidRDefault="00C7476B">
      <w:r>
        <w:separator/>
      </w:r>
    </w:p>
    <w:p w:rsidR="00C7476B" w:rsidRDefault="00C7476B"/>
    <w:p w:rsidR="00C7476B" w:rsidRDefault="00C7476B"/>
  </w:footnote>
  <w:footnote w:type="continuationSeparator" w:id="0">
    <w:p w:rsidR="00C7476B" w:rsidRDefault="00C7476B">
      <w:r>
        <w:continuationSeparator/>
      </w:r>
    </w:p>
    <w:p w:rsidR="00C7476B" w:rsidRDefault="00C7476B"/>
    <w:p w:rsidR="00C7476B" w:rsidRDefault="00C747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625F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E8CC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E2A0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32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65A0C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34C0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9E59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9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6CC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8E3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309CF"/>
    <w:multiLevelType w:val="hybridMultilevel"/>
    <w:tmpl w:val="6BDEC6C4"/>
    <w:lvl w:ilvl="0" w:tplc="2D429360">
      <w:numFmt w:val="bullet"/>
      <w:lvlText w:val="-"/>
      <w:lvlJc w:val="left"/>
      <w:pPr>
        <w:ind w:left="432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>
    <w:nsid w:val="21991E34"/>
    <w:multiLevelType w:val="hybridMultilevel"/>
    <w:tmpl w:val="EAE0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43397"/>
    <w:multiLevelType w:val="hybridMultilevel"/>
    <w:tmpl w:val="B5F27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D4F0C"/>
    <w:multiLevelType w:val="hybridMultilevel"/>
    <w:tmpl w:val="0D18AD42"/>
    <w:lvl w:ilvl="0" w:tplc="11E853E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137BB"/>
    <w:multiLevelType w:val="hybridMultilevel"/>
    <w:tmpl w:val="5FC80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1C"/>
    <w:rsid w:val="000010E4"/>
    <w:rsid w:val="00006A80"/>
    <w:rsid w:val="000338C1"/>
    <w:rsid w:val="00041F74"/>
    <w:rsid w:val="000428ED"/>
    <w:rsid w:val="0004460B"/>
    <w:rsid w:val="00044BBE"/>
    <w:rsid w:val="00062100"/>
    <w:rsid w:val="00067750"/>
    <w:rsid w:val="00083287"/>
    <w:rsid w:val="00085DA4"/>
    <w:rsid w:val="00086BD0"/>
    <w:rsid w:val="000A2A92"/>
    <w:rsid w:val="000A3C21"/>
    <w:rsid w:val="000B1622"/>
    <w:rsid w:val="000B235A"/>
    <w:rsid w:val="000D11C3"/>
    <w:rsid w:val="000F018E"/>
    <w:rsid w:val="00101A1B"/>
    <w:rsid w:val="00121932"/>
    <w:rsid w:val="00174F11"/>
    <w:rsid w:val="001A2154"/>
    <w:rsid w:val="001A4347"/>
    <w:rsid w:val="001A43F6"/>
    <w:rsid w:val="001E4876"/>
    <w:rsid w:val="001F02F5"/>
    <w:rsid w:val="001F1758"/>
    <w:rsid w:val="001F1BC2"/>
    <w:rsid w:val="001F328A"/>
    <w:rsid w:val="002054A0"/>
    <w:rsid w:val="00207C98"/>
    <w:rsid w:val="00212894"/>
    <w:rsid w:val="00213DAB"/>
    <w:rsid w:val="002275C3"/>
    <w:rsid w:val="00227710"/>
    <w:rsid w:val="00233507"/>
    <w:rsid w:val="0023511C"/>
    <w:rsid w:val="00263F5E"/>
    <w:rsid w:val="002765EB"/>
    <w:rsid w:val="00286249"/>
    <w:rsid w:val="003046FD"/>
    <w:rsid w:val="00304F66"/>
    <w:rsid w:val="003332E0"/>
    <w:rsid w:val="00357A64"/>
    <w:rsid w:val="003640FF"/>
    <w:rsid w:val="00373CC5"/>
    <w:rsid w:val="003B1DCF"/>
    <w:rsid w:val="003C3740"/>
    <w:rsid w:val="003C3E13"/>
    <w:rsid w:val="003C7128"/>
    <w:rsid w:val="003F40AB"/>
    <w:rsid w:val="0041212D"/>
    <w:rsid w:val="00426ACA"/>
    <w:rsid w:val="00443DF0"/>
    <w:rsid w:val="004572BA"/>
    <w:rsid w:val="004904EC"/>
    <w:rsid w:val="004B6C1F"/>
    <w:rsid w:val="004C1239"/>
    <w:rsid w:val="004E40A6"/>
    <w:rsid w:val="004E685E"/>
    <w:rsid w:val="004F0D9F"/>
    <w:rsid w:val="004F2420"/>
    <w:rsid w:val="004F5AB9"/>
    <w:rsid w:val="00510911"/>
    <w:rsid w:val="005146B8"/>
    <w:rsid w:val="005347D8"/>
    <w:rsid w:val="005441F6"/>
    <w:rsid w:val="00562D61"/>
    <w:rsid w:val="0056507B"/>
    <w:rsid w:val="005A14C6"/>
    <w:rsid w:val="005A2500"/>
    <w:rsid w:val="005B1930"/>
    <w:rsid w:val="005B3831"/>
    <w:rsid w:val="005D56BF"/>
    <w:rsid w:val="005F0076"/>
    <w:rsid w:val="005F433D"/>
    <w:rsid w:val="00615903"/>
    <w:rsid w:val="00667F99"/>
    <w:rsid w:val="00681B09"/>
    <w:rsid w:val="006A7A2E"/>
    <w:rsid w:val="006B4B60"/>
    <w:rsid w:val="006E277B"/>
    <w:rsid w:val="00716D02"/>
    <w:rsid w:val="007243B8"/>
    <w:rsid w:val="007243C7"/>
    <w:rsid w:val="00735FBD"/>
    <w:rsid w:val="007549FD"/>
    <w:rsid w:val="007815BC"/>
    <w:rsid w:val="007B7B4D"/>
    <w:rsid w:val="007C39B0"/>
    <w:rsid w:val="007C51DF"/>
    <w:rsid w:val="007D1518"/>
    <w:rsid w:val="007F3E1F"/>
    <w:rsid w:val="007F731C"/>
    <w:rsid w:val="008117A6"/>
    <w:rsid w:val="00816D69"/>
    <w:rsid w:val="00825646"/>
    <w:rsid w:val="00826CC4"/>
    <w:rsid w:val="00851280"/>
    <w:rsid w:val="00856752"/>
    <w:rsid w:val="008632C4"/>
    <w:rsid w:val="008725CE"/>
    <w:rsid w:val="00883E37"/>
    <w:rsid w:val="008A02C4"/>
    <w:rsid w:val="008C5B10"/>
    <w:rsid w:val="008C72D8"/>
    <w:rsid w:val="008E0108"/>
    <w:rsid w:val="008F0F7B"/>
    <w:rsid w:val="008F696E"/>
    <w:rsid w:val="00902512"/>
    <w:rsid w:val="009475BB"/>
    <w:rsid w:val="009512DB"/>
    <w:rsid w:val="0095756D"/>
    <w:rsid w:val="009631CA"/>
    <w:rsid w:val="009679B2"/>
    <w:rsid w:val="009740A3"/>
    <w:rsid w:val="00994CE3"/>
    <w:rsid w:val="009A128F"/>
    <w:rsid w:val="009B3071"/>
    <w:rsid w:val="009B4423"/>
    <w:rsid w:val="009E177A"/>
    <w:rsid w:val="009E4129"/>
    <w:rsid w:val="00A076E0"/>
    <w:rsid w:val="00A5348F"/>
    <w:rsid w:val="00A61CDA"/>
    <w:rsid w:val="00AA38F3"/>
    <w:rsid w:val="00AA6A52"/>
    <w:rsid w:val="00AB076C"/>
    <w:rsid w:val="00AB117F"/>
    <w:rsid w:val="00AC2196"/>
    <w:rsid w:val="00AC6CE2"/>
    <w:rsid w:val="00AF5A40"/>
    <w:rsid w:val="00AF5CA9"/>
    <w:rsid w:val="00B06B23"/>
    <w:rsid w:val="00B163FC"/>
    <w:rsid w:val="00B3623F"/>
    <w:rsid w:val="00B36D73"/>
    <w:rsid w:val="00B43463"/>
    <w:rsid w:val="00B44D47"/>
    <w:rsid w:val="00B52414"/>
    <w:rsid w:val="00B856C4"/>
    <w:rsid w:val="00BA3704"/>
    <w:rsid w:val="00BE38D9"/>
    <w:rsid w:val="00BE79C1"/>
    <w:rsid w:val="00BF5B27"/>
    <w:rsid w:val="00BF6AA0"/>
    <w:rsid w:val="00C04311"/>
    <w:rsid w:val="00C04423"/>
    <w:rsid w:val="00C102F3"/>
    <w:rsid w:val="00C14CEF"/>
    <w:rsid w:val="00C25AFB"/>
    <w:rsid w:val="00C34AF9"/>
    <w:rsid w:val="00C35AC4"/>
    <w:rsid w:val="00C4349A"/>
    <w:rsid w:val="00C507C7"/>
    <w:rsid w:val="00C51ED3"/>
    <w:rsid w:val="00C650C7"/>
    <w:rsid w:val="00C6569E"/>
    <w:rsid w:val="00C7476B"/>
    <w:rsid w:val="00C83CF7"/>
    <w:rsid w:val="00C85241"/>
    <w:rsid w:val="00C95AD7"/>
    <w:rsid w:val="00CA6BEA"/>
    <w:rsid w:val="00CB195E"/>
    <w:rsid w:val="00CB3B6D"/>
    <w:rsid w:val="00CE2389"/>
    <w:rsid w:val="00CE79C5"/>
    <w:rsid w:val="00CF01C3"/>
    <w:rsid w:val="00D24762"/>
    <w:rsid w:val="00D33554"/>
    <w:rsid w:val="00D349DD"/>
    <w:rsid w:val="00D47347"/>
    <w:rsid w:val="00D60219"/>
    <w:rsid w:val="00D669CF"/>
    <w:rsid w:val="00D82BA6"/>
    <w:rsid w:val="00D95183"/>
    <w:rsid w:val="00DB27E3"/>
    <w:rsid w:val="00DD420F"/>
    <w:rsid w:val="00DE1D66"/>
    <w:rsid w:val="00DF0543"/>
    <w:rsid w:val="00E15A43"/>
    <w:rsid w:val="00E41206"/>
    <w:rsid w:val="00E578B9"/>
    <w:rsid w:val="00E62224"/>
    <w:rsid w:val="00E65081"/>
    <w:rsid w:val="00EA7CCB"/>
    <w:rsid w:val="00EB51DE"/>
    <w:rsid w:val="00ED0DC0"/>
    <w:rsid w:val="00EF3E52"/>
    <w:rsid w:val="00F25CAD"/>
    <w:rsid w:val="00F431E6"/>
    <w:rsid w:val="00F47B0F"/>
    <w:rsid w:val="00F67B02"/>
    <w:rsid w:val="00F82D82"/>
    <w:rsid w:val="00F9656D"/>
    <w:rsid w:val="00FA4691"/>
    <w:rsid w:val="00FC299D"/>
    <w:rsid w:val="00FD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240" w:after="0"/>
      <w:ind w:left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</w:rPr>
  </w:style>
  <w:style w:type="paragraph" w:styleId="Heading2">
    <w:name w:val="heading 2"/>
    <w:basedOn w:val="Normal"/>
    <w:next w:val="Normal"/>
    <w:unhideWhenUsed/>
    <w:qFormat/>
    <w:pPr>
      <w:pBdr>
        <w:bottom w:val="single" w:sz="12" w:space="1" w:color="1B587C" w:themeColor="accent3"/>
      </w:pBdr>
      <w:spacing w:before="240"/>
      <w:ind w:left="0"/>
      <w:outlineLvl w:val="1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F07F0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  <w:szCs w:val="21"/>
    </w:rPr>
  </w:style>
  <w:style w:type="paragraph" w:styleId="Title">
    <w:name w:val="Title"/>
    <w:basedOn w:val="Normal"/>
    <w:next w:val="Normal"/>
    <w:qFormat/>
    <w:pPr>
      <w:ind w:left="0"/>
    </w:pPr>
    <w:rPr>
      <w:rFonts w:asciiTheme="majorHAnsi" w:eastAsiaTheme="majorEastAsia" w:hAnsiTheme="majorHAnsi" w:cstheme="majorBidi"/>
      <w:color w:val="9F2936" w:themeColor="accent2"/>
      <w:sz w:val="50"/>
      <w:szCs w:val="50"/>
    </w:rPr>
  </w:style>
  <w:style w:type="paragraph" w:styleId="Subtitle">
    <w:name w:val="Subtitle"/>
    <w:basedOn w:val="Normal"/>
    <w:next w:val="Normal"/>
    <w:unhideWhenUsed/>
    <w:qFormat/>
    <w:pPr>
      <w:keepNext/>
      <w:keepLines/>
      <w:numPr>
        <w:ilvl w:val="1"/>
      </w:numPr>
      <w:pBdr>
        <w:top w:val="single" w:sz="4" w:space="1" w:color="1B587C" w:themeColor="accent3"/>
      </w:pBdr>
      <w:spacing w:before="360" w:after="160"/>
      <w:ind w:left="72"/>
    </w:pPr>
    <w:rPr>
      <w:rFonts w:asciiTheme="majorHAnsi" w:eastAsiaTheme="majorEastAsia" w:hAnsiTheme="majorHAnsi" w:cstheme="majorBidi"/>
      <w:color w:val="9F2936" w:themeColor="accent2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B35E06" w:themeColor="accent1" w:themeShade="BF"/>
      <w:sz w:val="21"/>
      <w:szCs w:val="21"/>
    </w:rPr>
  </w:style>
  <w:style w:type="character" w:styleId="SubtleEmphasis">
    <w:name w:val="Subtle Emphasis"/>
    <w:basedOn w:val="DefaultParagraphFont"/>
    <w:unhideWhenUsed/>
    <w:qFormat/>
    <w:rPr>
      <w:i/>
      <w:iCs/>
      <w:color w:va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3E1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994CE3"/>
    <w:pPr>
      <w:ind w:left="720"/>
      <w:contextualSpacing/>
    </w:pPr>
  </w:style>
  <w:style w:type="table" w:styleId="LightList-Accent4">
    <w:name w:val="Light List Accent 4"/>
    <w:basedOn w:val="TableNormal"/>
    <w:uiPriority w:val="61"/>
    <w:rsid w:val="003640FF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3640FF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4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3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33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AC2196"/>
  </w:style>
  <w:style w:type="character" w:styleId="Hyperlink">
    <w:name w:val="Hyperlink"/>
    <w:basedOn w:val="DefaultParagraphFont"/>
    <w:uiPriority w:val="99"/>
    <w:unhideWhenUsed/>
    <w:rsid w:val="0004460B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414"/>
    <w:rPr>
      <w:color w:val="B26B0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240" w:after="0"/>
      <w:ind w:left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</w:rPr>
  </w:style>
  <w:style w:type="paragraph" w:styleId="Heading2">
    <w:name w:val="heading 2"/>
    <w:basedOn w:val="Normal"/>
    <w:next w:val="Normal"/>
    <w:unhideWhenUsed/>
    <w:qFormat/>
    <w:pPr>
      <w:pBdr>
        <w:bottom w:val="single" w:sz="12" w:space="1" w:color="1B587C" w:themeColor="accent3"/>
      </w:pBdr>
      <w:spacing w:before="240"/>
      <w:ind w:left="0"/>
      <w:outlineLvl w:val="1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F07F0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  <w:szCs w:val="21"/>
    </w:rPr>
  </w:style>
  <w:style w:type="paragraph" w:styleId="Title">
    <w:name w:val="Title"/>
    <w:basedOn w:val="Normal"/>
    <w:next w:val="Normal"/>
    <w:qFormat/>
    <w:pPr>
      <w:ind w:left="0"/>
    </w:pPr>
    <w:rPr>
      <w:rFonts w:asciiTheme="majorHAnsi" w:eastAsiaTheme="majorEastAsia" w:hAnsiTheme="majorHAnsi" w:cstheme="majorBidi"/>
      <w:color w:val="9F2936" w:themeColor="accent2"/>
      <w:sz w:val="50"/>
      <w:szCs w:val="50"/>
    </w:rPr>
  </w:style>
  <w:style w:type="paragraph" w:styleId="Subtitle">
    <w:name w:val="Subtitle"/>
    <w:basedOn w:val="Normal"/>
    <w:next w:val="Normal"/>
    <w:unhideWhenUsed/>
    <w:qFormat/>
    <w:pPr>
      <w:keepNext/>
      <w:keepLines/>
      <w:numPr>
        <w:ilvl w:val="1"/>
      </w:numPr>
      <w:pBdr>
        <w:top w:val="single" w:sz="4" w:space="1" w:color="1B587C" w:themeColor="accent3"/>
      </w:pBdr>
      <w:spacing w:before="360" w:after="160"/>
      <w:ind w:left="72"/>
    </w:pPr>
    <w:rPr>
      <w:rFonts w:asciiTheme="majorHAnsi" w:eastAsiaTheme="majorEastAsia" w:hAnsiTheme="majorHAnsi" w:cstheme="majorBidi"/>
      <w:color w:val="9F2936" w:themeColor="accent2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B35E06" w:themeColor="accent1" w:themeShade="BF"/>
      <w:sz w:val="21"/>
      <w:szCs w:val="21"/>
    </w:rPr>
  </w:style>
  <w:style w:type="character" w:styleId="SubtleEmphasis">
    <w:name w:val="Subtle Emphasis"/>
    <w:basedOn w:val="DefaultParagraphFont"/>
    <w:unhideWhenUsed/>
    <w:qFormat/>
    <w:rPr>
      <w:i/>
      <w:iCs/>
      <w:color w:va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3E1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994CE3"/>
    <w:pPr>
      <w:ind w:left="720"/>
      <w:contextualSpacing/>
    </w:pPr>
  </w:style>
  <w:style w:type="table" w:styleId="LightList-Accent4">
    <w:name w:val="Light List Accent 4"/>
    <w:basedOn w:val="TableNormal"/>
    <w:uiPriority w:val="61"/>
    <w:rsid w:val="003640FF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3640FF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4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3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33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AC2196"/>
  </w:style>
  <w:style w:type="character" w:styleId="Hyperlink">
    <w:name w:val="Hyperlink"/>
    <w:basedOn w:val="DefaultParagraphFont"/>
    <w:uiPriority w:val="99"/>
    <w:unhideWhenUsed/>
    <w:rsid w:val="0004460B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414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ecnoint.com/km/?cat=22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m.dldp.al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mailto:emer.mbiemer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erida.dobrushi@helvetas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dp5\Downloads\TS103463080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ntegral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r="http://schemas.openxmlformats.org/officeDocument/2006/relationships" xmlns="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7A86-92B5-4F24-9108-BC1A1998D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C07C1-C918-4F21-AC03-471EB6E8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TS103463080.dotx</Template>
  <TotalTime>205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dldp5</dc:creator>
  <cp:lastModifiedBy>Erida Dobrushi</cp:lastModifiedBy>
  <cp:revision>38</cp:revision>
  <cp:lastPrinted>2014-07-02T14:27:00Z</cp:lastPrinted>
  <dcterms:created xsi:type="dcterms:W3CDTF">2014-05-22T15:04:00Z</dcterms:created>
  <dcterms:modified xsi:type="dcterms:W3CDTF">2014-07-14T09:04:00Z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TC034630809991</vt:lpwstr>
  </property>
</Properties>
</file>